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C0B0" w14:textId="3BA50BE4" w:rsidR="00156D0E" w:rsidRDefault="00D63054" w:rsidP="00C14E77">
      <w:r>
        <w:t>Zita Pace passed away 10-06-23 ten days after a stroke on Tuesday Sept 26. She was able to communicate to most of the many who came to her side for seven days</w:t>
      </w:r>
      <w:r w:rsidR="00183A9E">
        <w:t>,</w:t>
      </w:r>
      <w:r>
        <w:t xml:space="preserve"> by hand signals waving and squeezing</w:t>
      </w:r>
      <w:r w:rsidR="00183A9E">
        <w:t>,</w:t>
      </w:r>
      <w:r>
        <w:t xml:space="preserve"> but not speaking. She was able to wash her face </w:t>
      </w:r>
      <w:r w:rsidR="003C35E5">
        <w:t xml:space="preserve">neck forehead, </w:t>
      </w:r>
      <w:r>
        <w:t>brush her te</w:t>
      </w:r>
      <w:r w:rsidR="003C35E5">
        <w:t xml:space="preserve">eth, clean her mouth, suck on a rag. Because she had been a </w:t>
      </w:r>
      <w:r w:rsidR="00183A9E">
        <w:t xml:space="preserve">long-term care facility </w:t>
      </w:r>
      <w:r w:rsidR="003C35E5">
        <w:t xml:space="preserve">nurse for years, she knew what was </w:t>
      </w:r>
      <w:r w:rsidR="00183A9E">
        <w:t xml:space="preserve">happening.  But she knew Jesus ended death, </w:t>
      </w:r>
      <w:r w:rsidR="003C35E5">
        <w:t xml:space="preserve">she knew the resurrection, </w:t>
      </w:r>
      <w:r w:rsidR="00183A9E">
        <w:t xml:space="preserve">and </w:t>
      </w:r>
      <w:r w:rsidR="003C35E5">
        <w:t>was anxious to go</w:t>
      </w:r>
      <w:r w:rsidR="00183A9E">
        <w:t>. She e</w:t>
      </w:r>
      <w:r w:rsidR="003C35E5">
        <w:t xml:space="preserve">ven told me she did not want </w:t>
      </w:r>
      <w:r w:rsidR="00423EDB">
        <w:t>the</w:t>
      </w:r>
      <w:r w:rsidR="003C35E5">
        <w:t xml:space="preserve"> miraculous healing</w:t>
      </w:r>
      <w:r w:rsidR="00807D43">
        <w:t xml:space="preserve"> w</w:t>
      </w:r>
      <w:r w:rsidR="00183A9E">
        <w:t>e thought would be cool.</w:t>
      </w:r>
      <w:r w:rsidR="00807D43">
        <w:t xml:space="preserve"> If anyone would get a miraculous healing it would be Zita.</w:t>
      </w:r>
    </w:p>
    <w:p w14:paraId="6FC32ED0" w14:textId="6B1898AD" w:rsidR="007E2BA3" w:rsidRDefault="00183A9E" w:rsidP="00C14E77">
      <w:r>
        <w:t xml:space="preserve">Zita was a powerful person from Transylvania at the inside </w:t>
      </w:r>
      <w:r w:rsidR="003C7214">
        <w:t xml:space="preserve">northeast </w:t>
      </w:r>
      <w:r>
        <w:t>corner of the Carpat</w:t>
      </w:r>
      <w:r w:rsidR="005B1687">
        <w:t>h</w:t>
      </w:r>
      <w:r>
        <w:t xml:space="preserve">ians in Big Mine or Bia Mare in what </w:t>
      </w:r>
      <w:r w:rsidR="00807D43">
        <w:t>has been</w:t>
      </w:r>
      <w:r>
        <w:t xml:space="preserve"> Romania since WWI </w:t>
      </w:r>
      <w:r w:rsidR="005B1687">
        <w:t xml:space="preserve">by the League of Nations and </w:t>
      </w:r>
      <w:r w:rsidR="00423EDB">
        <w:t xml:space="preserve">again in </w:t>
      </w:r>
      <w:r w:rsidR="00423EDB">
        <w:t>WWII</w:t>
      </w:r>
      <w:r w:rsidR="00423EDB">
        <w:t xml:space="preserve"> by the </w:t>
      </w:r>
      <w:r w:rsidR="005B1687">
        <w:t>United Nations</w:t>
      </w:r>
      <w:r w:rsidR="00423EDB">
        <w:t xml:space="preserve">. So Transylvania suffered after losing two world wars with Germany, </w:t>
      </w:r>
      <w:r w:rsidR="005B1687">
        <w:t xml:space="preserve">but </w:t>
      </w:r>
      <w:r w:rsidR="00807D43">
        <w:t xml:space="preserve">Transylvania is </w:t>
      </w:r>
      <w:r w:rsidR="005B1687">
        <w:t>in the Hungarian Tisa River Drainage</w:t>
      </w:r>
      <w:r w:rsidR="00423EDB">
        <w:t>,</w:t>
      </w:r>
      <w:r w:rsidR="005B1687">
        <w:t xml:space="preserve"> and her </w:t>
      </w:r>
      <w:r w:rsidR="00423EDB">
        <w:t xml:space="preserve">Protestant </w:t>
      </w:r>
      <w:r w:rsidR="005B1687">
        <w:t xml:space="preserve">family </w:t>
      </w:r>
      <w:r w:rsidR="007E2BA3">
        <w:t xml:space="preserve">identifies </w:t>
      </w:r>
      <w:r w:rsidR="005B1687">
        <w:t xml:space="preserve">Hungarian. </w:t>
      </w:r>
    </w:p>
    <w:p w14:paraId="5AF48719" w14:textId="1E7DE7CB" w:rsidR="007E2BA3" w:rsidRDefault="005B1687" w:rsidP="00C14E77">
      <w:r>
        <w:t>Powerful because as a persecuted Pentecostal</w:t>
      </w:r>
      <w:r w:rsidR="00807D43">
        <w:t>,</w:t>
      </w:r>
      <w:r>
        <w:t xml:space="preserve"> she applied to get out of communism after the 79 Helsinki Accords</w:t>
      </w:r>
      <w:r w:rsidR="007E2BA3">
        <w:t>. A</w:t>
      </w:r>
      <w:r>
        <w:t xml:space="preserve">t </w:t>
      </w:r>
      <w:r w:rsidR="007E2BA3">
        <w:t>that</w:t>
      </w:r>
      <w:r>
        <w:t xml:space="preserve"> time</w:t>
      </w:r>
      <w:r w:rsidR="007E2BA3">
        <w:t>,</w:t>
      </w:r>
      <w:r>
        <w:t xml:space="preserve"> she had a Masters in Chemistry and Physics and was teaching in Moldovia</w:t>
      </w:r>
      <w:r w:rsidR="007E2BA3">
        <w:t>, Romania,</w:t>
      </w:r>
      <w:r>
        <w:t xml:space="preserve"> in the Ukraine. It took </w:t>
      </w:r>
      <w:r w:rsidR="007E2BA3">
        <w:t>the Pentecostals</w:t>
      </w:r>
      <w:r>
        <w:t xml:space="preserve"> </w:t>
      </w:r>
      <w:r w:rsidR="007E2BA3">
        <w:t>eight</w:t>
      </w:r>
      <w:r>
        <w:t xml:space="preserve"> years to get out and they were persecuted</w:t>
      </w:r>
      <w:r w:rsidR="007E2BA3">
        <w:t xml:space="preserve"> for leaving, loosing good jobs etc</w:t>
      </w:r>
      <w:r w:rsidR="00807D43">
        <w:t>. F</w:t>
      </w:r>
      <w:r w:rsidR="007E2BA3">
        <w:t>or example: a</w:t>
      </w:r>
      <w:r w:rsidR="00E612D7">
        <w:t xml:space="preserve">s Pentecostal </w:t>
      </w:r>
      <w:r w:rsidR="007E2BA3">
        <w:t>Zita</w:t>
      </w:r>
      <w:r>
        <w:t xml:space="preserve"> could not teach children</w:t>
      </w:r>
      <w:r w:rsidR="00E612D7">
        <w:t xml:space="preserve">, </w:t>
      </w:r>
      <w:r>
        <w:t>so the</w:t>
      </w:r>
      <w:r w:rsidR="00E612D7">
        <w:t>y</w:t>
      </w:r>
      <w:r>
        <w:t xml:space="preserve"> sent her to a lab where she had gone to school in </w:t>
      </w:r>
      <w:r w:rsidR="00706CBE">
        <w:t xml:space="preserve">what is </w:t>
      </w:r>
      <w:r w:rsidR="00E612D7">
        <w:t>now</w:t>
      </w:r>
      <w:r w:rsidR="00706CBE">
        <w:t xml:space="preserve"> the Art Center of the European Union, Timisoara, </w:t>
      </w:r>
      <w:r w:rsidR="007E2BA3">
        <w:t xml:space="preserve">Transylvania, </w:t>
      </w:r>
      <w:r w:rsidR="00706CBE">
        <w:t xml:space="preserve">Romania. </w:t>
      </w:r>
    </w:p>
    <w:p w14:paraId="12BAF789" w14:textId="7E47499B" w:rsidR="007E2BA3" w:rsidRDefault="007E2BA3" w:rsidP="00C14E77">
      <w:r>
        <w:t>In February 1987 Zita</w:t>
      </w:r>
      <w:r w:rsidR="00706CBE">
        <w:t xml:space="preserve"> came to US</w:t>
      </w:r>
      <w:r w:rsidR="00617CDA">
        <w:t>, s</w:t>
      </w:r>
      <w:r w:rsidR="00706CBE">
        <w:t xml:space="preserve">erving as a nanny to a Hungarian family for </w:t>
      </w:r>
      <w:r w:rsidR="000B0669">
        <w:t>three years</w:t>
      </w:r>
      <w:r w:rsidR="00706CBE">
        <w:t xml:space="preserve"> in LA</w:t>
      </w:r>
      <w:r w:rsidR="00E612D7">
        <w:t>,</w:t>
      </w:r>
      <w:r w:rsidR="00706CBE">
        <w:t xml:space="preserve"> where she supposedly learned how to drive, moving north to Seattle where she could get a job as a medical assistant before she knew English (bye the way she knew Hungarian, Romanian, German and Russian before she learned English). </w:t>
      </w:r>
      <w:r w:rsidR="00E612D7">
        <w:t xml:space="preserve"> </w:t>
      </w:r>
    </w:p>
    <w:p w14:paraId="68142C87" w14:textId="15BFF68B" w:rsidR="00183A9E" w:rsidRDefault="00E612D7" w:rsidP="00C14E77">
      <w:r>
        <w:t>She always wanted to be a nurse. Her Masters in Chemistry and Physics did not count in the US, but really helped in her becoming a nurse, moving up to be a Register</w:t>
      </w:r>
      <w:r w:rsidR="000B0669">
        <w:t>ed</w:t>
      </w:r>
      <w:r>
        <w:t xml:space="preserve"> Nurse in an Intensive Care Unit.</w:t>
      </w:r>
      <w:r w:rsidR="005B2FCD">
        <w:t xml:space="preserve"> </w:t>
      </w:r>
    </w:p>
    <w:p w14:paraId="187936B0" w14:textId="07467E90" w:rsidR="007E2BA3" w:rsidRDefault="005B2FCD" w:rsidP="005B2FCD">
      <w:r>
        <w:t>Zita is a prayer warrior. She works all day from the time she gets up until she goes to sleep. But during the day she prays for people. It is her calling. I am still waiting for people to call so I can let them know Zita has passed. She prays for people who are sick or lonely. Several have been praying with her for these seven days. Some have been healed.</w:t>
      </w:r>
    </w:p>
    <w:p w14:paraId="47DF7F6C" w14:textId="60C964C5" w:rsidR="00617CDA" w:rsidRDefault="00617CDA" w:rsidP="005B2FCD">
      <w:r>
        <w:t>Zita was born 11/02/1947, Baia Mare, Romania.</w:t>
      </w:r>
      <w:r w:rsidR="00B17BEF">
        <w:t xml:space="preserve"> Preceded by </w:t>
      </w:r>
      <w:r>
        <w:t>Parents: Miklos and Juliana Matyus</w:t>
      </w:r>
      <w:r w:rsidR="00B17BEF">
        <w:t xml:space="preserve"> and Sister Eva. Survived by Sister</w:t>
      </w:r>
      <w:r>
        <w:t xml:space="preserve"> Magdolina</w:t>
      </w:r>
      <w:r w:rsidR="00B17BEF">
        <w:t xml:space="preserve">, Brother Laci and their children and grandchildren. </w:t>
      </w:r>
    </w:p>
    <w:p w14:paraId="0C82EEF9" w14:textId="14BDC312" w:rsidR="00B17BEF" w:rsidRDefault="00B17BEF" w:rsidP="005B2FCD">
      <w:r>
        <w:t>Here in Bonners Ferry Zita is survived by her husband Bobby Pace and his children Michael Pace (Heather), Emily Pace Millard (Bjorn), Kevin Colton (Julia) and all their children.</w:t>
      </w:r>
    </w:p>
    <w:p w14:paraId="61958755" w14:textId="52246966" w:rsidR="00423EDB" w:rsidRDefault="00423EDB" w:rsidP="005B2FCD">
      <w:r>
        <w:t>Services will be this Saturday October 14</w:t>
      </w:r>
      <w:r w:rsidRPr="00423EDB">
        <w:rPr>
          <w:vertAlign w:val="superscript"/>
        </w:rPr>
        <w:t>th</w:t>
      </w:r>
      <w:r>
        <w:t xml:space="preserve"> 10AM at St Mary’s Episcopal Church which only holds 67 people</w:t>
      </w:r>
      <w:r w:rsidR="008E04A8">
        <w:t xml:space="preserve">, </w:t>
      </w:r>
      <w:r>
        <w:t xml:space="preserve"> </w:t>
      </w:r>
      <w:r w:rsidR="0032462A">
        <w:t xml:space="preserve">most </w:t>
      </w:r>
      <w:r>
        <w:t xml:space="preserve">already reserved for </w:t>
      </w:r>
      <w:r w:rsidR="0032462A">
        <w:t>family and people serving. Then internment at Grandview Cemetery, then a 1:00 Celebratory Lunch in the Hall at Holy Myrrhbearers Orthodox Church at the top of Peterson Hill</w:t>
      </w:r>
      <w:r w:rsidR="008E04A8">
        <w:t xml:space="preserve">, </w:t>
      </w:r>
      <w:r w:rsidR="008E04A8">
        <w:t>1957 Pleasant Valley Loop</w:t>
      </w:r>
      <w:r w:rsidR="008E04A8">
        <w:t>, 83805.</w:t>
      </w:r>
    </w:p>
    <w:p w14:paraId="2EDAEBD7" w14:textId="77777777" w:rsidR="00617CDA" w:rsidRDefault="00617CDA" w:rsidP="005B2FCD"/>
    <w:sectPr w:rsidR="00617C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0FD9" w14:textId="77777777" w:rsidR="0040017D" w:rsidRDefault="0040017D" w:rsidP="00677E9D">
      <w:pPr>
        <w:spacing w:after="0" w:line="240" w:lineRule="auto"/>
      </w:pPr>
      <w:r>
        <w:separator/>
      </w:r>
    </w:p>
  </w:endnote>
  <w:endnote w:type="continuationSeparator" w:id="0">
    <w:p w14:paraId="2A4E6830" w14:textId="77777777" w:rsidR="0040017D" w:rsidRDefault="0040017D" w:rsidP="0067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B1A2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0AB9AA41" w14:textId="77777777">
      <w:tc>
        <w:tcPr>
          <w:tcW w:w="2500" w:type="pct"/>
          <w:shd w:val="clear" w:color="auto" w:fill="4472C4" w:themeFill="accent1"/>
          <w:vAlign w:val="center"/>
        </w:tcPr>
        <w:p w14:paraId="1E494B27" w14:textId="2A7EB51C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D927F4">
                <w:rPr>
                  <w:caps/>
                  <w:color w:val="FFFFFF" w:themeColor="background1"/>
                  <w:sz w:val="18"/>
                  <w:szCs w:val="18"/>
                </w:rPr>
                <w:t>Zita’s Obituary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CD4CC97" w14:textId="5DA694AB" w:rsidR="00346E38" w:rsidRDefault="00D63054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10-08-2023 </w:t>
              </w:r>
              <w:r w:rsidR="00D927F4"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0FC53A96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9857" w14:textId="77777777" w:rsidR="0040017D" w:rsidRDefault="0040017D" w:rsidP="00677E9D">
      <w:pPr>
        <w:spacing w:after="0" w:line="240" w:lineRule="auto"/>
      </w:pPr>
      <w:r>
        <w:separator/>
      </w:r>
    </w:p>
  </w:footnote>
  <w:footnote w:type="continuationSeparator" w:id="0">
    <w:p w14:paraId="2230E1BD" w14:textId="77777777" w:rsidR="0040017D" w:rsidRDefault="0040017D" w:rsidP="0067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3E7F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B58754" wp14:editId="0515666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10547F2" w14:textId="6CAB1F70" w:rsidR="00677E9D" w:rsidRDefault="00D927F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Zita’s Obituary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B58754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0547F2" w14:textId="6CAB1F70" w:rsidR="00677E9D" w:rsidRDefault="00D927F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Zita’s Obituary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4"/>
    <w:rsid w:val="00004C65"/>
    <w:rsid w:val="00042EA5"/>
    <w:rsid w:val="00053DE9"/>
    <w:rsid w:val="00062B07"/>
    <w:rsid w:val="000B0669"/>
    <w:rsid w:val="00156D0E"/>
    <w:rsid w:val="00183A9E"/>
    <w:rsid w:val="0032462A"/>
    <w:rsid w:val="00344FCC"/>
    <w:rsid w:val="00346E38"/>
    <w:rsid w:val="003C35E5"/>
    <w:rsid w:val="003C7214"/>
    <w:rsid w:val="0040017D"/>
    <w:rsid w:val="00423EDB"/>
    <w:rsid w:val="004C6BDA"/>
    <w:rsid w:val="005B1687"/>
    <w:rsid w:val="005B17F2"/>
    <w:rsid w:val="005B2FCD"/>
    <w:rsid w:val="00617CDA"/>
    <w:rsid w:val="00655FD6"/>
    <w:rsid w:val="00677E9D"/>
    <w:rsid w:val="00706CBE"/>
    <w:rsid w:val="007C71AB"/>
    <w:rsid w:val="007E1416"/>
    <w:rsid w:val="007E2BA3"/>
    <w:rsid w:val="00807D43"/>
    <w:rsid w:val="008E04A8"/>
    <w:rsid w:val="00946923"/>
    <w:rsid w:val="00A174AD"/>
    <w:rsid w:val="00A455FA"/>
    <w:rsid w:val="00B13B90"/>
    <w:rsid w:val="00B17BEF"/>
    <w:rsid w:val="00B7488B"/>
    <w:rsid w:val="00C14E77"/>
    <w:rsid w:val="00D63054"/>
    <w:rsid w:val="00D927F4"/>
    <w:rsid w:val="00DB2C87"/>
    <w:rsid w:val="00DD5A23"/>
    <w:rsid w:val="00E612D7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6CE73"/>
  <w15:chartTrackingRefBased/>
  <w15:docId w15:val="{5A0D59EA-7112-4AFD-83A1-1BDDCF1F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288" w:hanging="2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2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BA3"/>
    <w:rPr>
      <w:rFonts w:ascii="Courier New" w:hAnsi="Courier New" w:cs="Courier New"/>
      <w:sz w:val="20"/>
      <w:szCs w:val="20"/>
    </w:rPr>
  </w:style>
  <w:style w:type="character" w:customStyle="1" w:styleId="gmail-y2iqfc">
    <w:name w:val="gmail-y2iqfc"/>
    <w:basedOn w:val="DefaultParagraphFont"/>
    <w:rsid w:val="007E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Bob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Bob Pace</Template>
  <TotalTime>130</TotalTime>
  <Pages>1</Pages>
  <Words>570</Words>
  <Characters>2591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Zita’s Obituary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Zita’s Obituary</dc:title>
  <dc:subject/>
  <dc:creator>10-08-2023 Robert D. Pace (Paisii)</dc:creator>
  <cp:keywords/>
  <dc:description/>
  <cp:lastModifiedBy>Bob Pace</cp:lastModifiedBy>
  <cp:revision>7</cp:revision>
  <dcterms:created xsi:type="dcterms:W3CDTF">2023-10-08T23:38:00Z</dcterms:created>
  <dcterms:modified xsi:type="dcterms:W3CDTF">2023-10-09T16:19:00Z</dcterms:modified>
</cp:coreProperties>
</file>