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3BAA" w14:textId="17444254" w:rsidR="00AE516C" w:rsidRDefault="00AE516C" w:rsidP="00C14E77">
      <w:bookmarkStart w:id="0" w:name="_GoBack"/>
      <w:bookmarkEnd w:id="0"/>
      <w:r>
        <w:t xml:space="preserve">The main purpose of this document is to describe cost curves that show where our business will reside </w:t>
      </w:r>
      <w:r w:rsidR="00E54ABD">
        <w:t xml:space="preserve">in relation to </w:t>
      </w:r>
      <w:r>
        <w:t>those curves. It will also discuss metal strength and durability that further defines our business.</w:t>
      </w:r>
    </w:p>
    <w:p w14:paraId="0E5CBB08" w14:textId="504EDE00" w:rsidR="00927795" w:rsidRDefault="00927795" w:rsidP="00927795">
      <w:pPr>
        <w:pStyle w:val="Heading2"/>
      </w:pPr>
      <w:r>
        <w:t>Cost Curves</w:t>
      </w:r>
    </w:p>
    <w:p w14:paraId="78D95D06" w14:textId="3FF31662" w:rsidR="00AE516C" w:rsidRDefault="00AE516C" w:rsidP="00927795">
      <w:pPr>
        <w:pStyle w:val="Heading3"/>
      </w:pPr>
      <w:r>
        <w:t>The cost curve for old fashioned metal fabrication looks like this:</w:t>
      </w:r>
    </w:p>
    <w:p w14:paraId="5794DF04" w14:textId="17194E90" w:rsidR="00AE516C" w:rsidRDefault="001076F8" w:rsidP="00C14E7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E7ADF9" wp14:editId="03F47A30">
                <wp:simplePos x="0" y="0"/>
                <wp:positionH relativeFrom="column">
                  <wp:posOffset>171450</wp:posOffset>
                </wp:positionH>
                <wp:positionV relativeFrom="paragraph">
                  <wp:posOffset>83820</wp:posOffset>
                </wp:positionV>
                <wp:extent cx="923925" cy="809625"/>
                <wp:effectExtent l="0" t="0" r="28575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9625"/>
                          <a:chOff x="0" y="0"/>
                          <a:chExt cx="923925" cy="10953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180975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9525" y="0"/>
                            <a:ext cx="914400" cy="933450"/>
                            <a:chOff x="0" y="0"/>
                            <a:chExt cx="914400" cy="933450"/>
                          </a:xfrm>
                        </wpg:grpSpPr>
                        <wps:wsp>
                          <wps:cNvPr id="2" name="Arc 2"/>
                          <wps:cNvSpPr/>
                          <wps:spPr>
                            <a:xfrm rot="10800000">
                              <a:off x="0" y="0"/>
                              <a:ext cx="914400" cy="914400"/>
                            </a:xfrm>
                            <a:prstGeom prst="arc">
                              <a:avLst>
                                <a:gd name="adj1" fmla="val 16374650"/>
                                <a:gd name="adj2" fmla="val 538358"/>
                              </a:avLst>
                            </a:prstGeom>
                            <a:noFill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457200" y="914400"/>
                              <a:ext cx="457200" cy="19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4B131" id="Group 22" o:spid="_x0000_s1026" style="position:absolute;margin-left:13.5pt;margin-top:6.6pt;width:72.75pt;height:63.75pt;z-index:251668480;mso-height-relative:margin" coordsize="9239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">
                <v:rect id="Rectangle 3" o:spid="_x0000_s1027" style="position:absolute;top:1809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" filled="f" strokecolor="#1f3763 [1604]" strokeweight="1pt"/>
                <v:group id="Group 18" o:spid="_x0000_s1028" style="position:absolute;left:95;width:9144;height:9334" coordsize="9144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Arc 2" o:spid="_x0000_s1029" style="position:absolute;width:9144;height:9144;rotation:180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" path="m480417,590nsc609910,7174,730518,68432,812218,169114v81700,100682,116809,231319,96587,359393l457200,457200,480417,590xem480417,590nfc609910,7174,730518,68432,812218,169114v81700,100682,116809,231319,96587,359393e" filled="f" strokecolor="#4472c4 [3204]" strokeweight=".5pt">
                    <v:stroke joinstyle="miter"/>
                    <v:path arrowok="t" o:connecttype="custom" o:connectlocs="480417,590;812218,169114;908805,528507" o:connectangles="0,0,0"/>
                  </v:shape>
                  <v:line id="Straight Connector 17" o:spid="_x0000_s1030" style="position:absolute;visibility:visible;mso-wrap-style:square" from="4572,9144" to="914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4472c4 [3204]" strokeweight=".5pt">
                    <v:stroke joinstyle="miter"/>
                  </v:line>
                </v:group>
              </v:group>
            </w:pict>
          </mc:Fallback>
        </mc:AlternateContent>
      </w:r>
    </w:p>
    <w:p w14:paraId="6845E56C" w14:textId="29D62062" w:rsidR="00EE0E75" w:rsidRDefault="00EE0E75" w:rsidP="00C14E77"/>
    <w:p w14:paraId="1B33B66D" w14:textId="33859AEB" w:rsidR="00EE0E75" w:rsidRDefault="00EE0E75" w:rsidP="00C14E77"/>
    <w:p w14:paraId="18A1A1CA" w14:textId="38FA5435" w:rsidR="00EE0E75" w:rsidRDefault="00EE0E75" w:rsidP="00C14E77"/>
    <w:p w14:paraId="7DA3D51E" w14:textId="1F35AD43" w:rsidR="00AE516C" w:rsidRDefault="00E54ABD" w:rsidP="00C14E77">
      <w:r>
        <w:t>To a certain point, t</w:t>
      </w:r>
      <w:r w:rsidR="00EE0E75">
        <w:t>he more you make the cheaper the cost per part.</w:t>
      </w:r>
    </w:p>
    <w:p w14:paraId="6CBFC476" w14:textId="27098621" w:rsidR="00EE0E75" w:rsidRDefault="00EE0E75" w:rsidP="00927795">
      <w:pPr>
        <w:pStyle w:val="Heading3"/>
      </w:pPr>
      <w:r>
        <w:t xml:space="preserve">The cost curve for modern </w:t>
      </w:r>
      <w:r w:rsidR="00E54ABD">
        <w:t xml:space="preserve">numerically controlled </w:t>
      </w:r>
      <w:r>
        <w:t xml:space="preserve">fabrication </w:t>
      </w:r>
      <w:r w:rsidR="00E54ABD">
        <w:t>(</w:t>
      </w:r>
      <w:r>
        <w:t>3D Printing</w:t>
      </w:r>
      <w:r w:rsidR="00E54ABD">
        <w:t>, Laser Cutters, Routers and Lathes)</w:t>
      </w:r>
    </w:p>
    <w:p w14:paraId="72048229" w14:textId="53F8DDE3" w:rsidR="00EE0E75" w:rsidRDefault="00A23D40" w:rsidP="00C14E77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3868B50" wp14:editId="55004034">
                <wp:simplePos x="0" y="0"/>
                <wp:positionH relativeFrom="column">
                  <wp:posOffset>145415</wp:posOffset>
                </wp:positionH>
                <wp:positionV relativeFrom="paragraph">
                  <wp:posOffset>198120</wp:posOffset>
                </wp:positionV>
                <wp:extent cx="928370" cy="602615"/>
                <wp:effectExtent l="0" t="0" r="24130" b="2603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370" cy="602615"/>
                          <a:chOff x="0" y="0"/>
                          <a:chExt cx="928370" cy="9715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985" y="0"/>
                            <a:ext cx="914400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 rot="5400000" flipV="1">
                            <a:off x="464185" y="171450"/>
                            <a:ext cx="0" cy="9283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6CF52" id="Group 23" o:spid="_x0000_s1026" style="position:absolute;margin-left:11.45pt;margin-top:15.6pt;width:73.1pt;height:47.45pt;z-index:251653120;mso-height-relative:margin" coordsize="928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">
                <v:rect id="Rectangle 6" o:spid="_x0000_s1027" style="position:absolute;left:69;width:9144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/>
                <v:line id="Straight Connector 8" o:spid="_x0000_s1028" style="position:absolute;rotation:-90;flip:y;visibility:visible;mso-wrap-style:square" from="4642,1714" to="4642,10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" strokecolor="#4472c4 [3204]" strokeweight=".5pt">
                  <v:stroke joinstyle="miter"/>
                </v:line>
              </v:group>
            </w:pict>
          </mc:Fallback>
        </mc:AlternateContent>
      </w:r>
    </w:p>
    <w:p w14:paraId="1D88F08B" w14:textId="0B5EEEB9" w:rsidR="00EE0E75" w:rsidRDefault="00EE0E75" w:rsidP="00C14E77"/>
    <w:p w14:paraId="4A387BF7" w14:textId="6168253E" w:rsidR="00EE0E75" w:rsidRDefault="00EE0E75" w:rsidP="00C14E77"/>
    <w:p w14:paraId="06F50D1E" w14:textId="4995DFB5" w:rsidR="00AE516C" w:rsidRDefault="00927795" w:rsidP="00C14E77">
      <w:r>
        <w:t>No matter how many parts you produce the cost per part remains the same.</w:t>
      </w:r>
    </w:p>
    <w:p w14:paraId="4C98E31E" w14:textId="73A10286" w:rsidR="00A23D40" w:rsidRDefault="00927795" w:rsidP="00D23C3F">
      <w:pPr>
        <w:pStyle w:val="Heading2"/>
        <w:rPr>
          <w:noProof/>
        </w:rPr>
      </w:pPr>
      <w:r>
        <w:t>Our high</w:t>
      </w:r>
      <w:r w:rsidR="00352287">
        <w:t>-</w:t>
      </w:r>
      <w:r>
        <w:t>tech fabrication business will operate</w:t>
      </w:r>
      <w:r w:rsidR="00352287">
        <w:t xml:space="preserve"> on the straight line before it intersects the curve.</w:t>
      </w:r>
      <w:r w:rsidR="001076F8" w:rsidRPr="001076F8">
        <w:rPr>
          <w:noProof/>
        </w:rPr>
        <w:t xml:space="preserve"> </w:t>
      </w:r>
    </w:p>
    <w:p w14:paraId="040F8468" w14:textId="68448B13" w:rsidR="00352287" w:rsidRDefault="00A23D40" w:rsidP="00A23D40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6A7DEB" wp14:editId="5E68D974">
                <wp:simplePos x="0" y="0"/>
                <wp:positionH relativeFrom="column">
                  <wp:posOffset>238125</wp:posOffset>
                </wp:positionH>
                <wp:positionV relativeFrom="paragraph">
                  <wp:posOffset>305435</wp:posOffset>
                </wp:positionV>
                <wp:extent cx="971550" cy="1019175"/>
                <wp:effectExtent l="0" t="0" r="19050" b="285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019175"/>
                          <a:chOff x="0" y="0"/>
                          <a:chExt cx="971550" cy="1314450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 rot="5400000" flipV="1">
                            <a:off x="456883" y="475932"/>
                            <a:ext cx="23495" cy="919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40005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914400" cy="933450"/>
                            <a:chOff x="0" y="0"/>
                            <a:chExt cx="914400" cy="933450"/>
                          </a:xfrm>
                        </wpg:grpSpPr>
                        <wps:wsp>
                          <wps:cNvPr id="20" name="Arc 20"/>
                          <wps:cNvSpPr/>
                          <wps:spPr>
                            <a:xfrm rot="10800000">
                              <a:off x="0" y="0"/>
                              <a:ext cx="914400" cy="914400"/>
                            </a:xfrm>
                            <a:prstGeom prst="arc">
                              <a:avLst>
                                <a:gd name="adj1" fmla="val 16374650"/>
                                <a:gd name="adj2" fmla="val 538358"/>
                              </a:avLst>
                            </a:prstGeom>
                            <a:noFill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457200" y="914400"/>
                              <a:ext cx="457200" cy="19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682447" id="Group 24" o:spid="_x0000_s1026" style="position:absolute;margin-left:18.75pt;margin-top:24.05pt;width:76.5pt;height:80.25pt;z-index:251671552;mso-height-relative:margin" coordsize="9715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">
                <v:line id="Straight Connector 15" o:spid="_x0000_s1027" style="position:absolute;rotation:-90;flip:y;visibility:visible;mso-wrap-style:square" from="4568,4759" to="4803,13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" strokecolor="#4472c4 [3204]" strokeweight=".5pt">
                  <v:stroke joinstyle="miter"/>
                </v:line>
                <v:rect id="Rectangle 14" o:spid="_x0000_s1028" style="position:absolute;top:4000;width:9715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3763 [1604]" strokeweight="1pt"/>
                <v:group id="Group 19" o:spid="_x0000_s1029" style="position:absolute;width:9144;height:9334" coordsize="9144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Arc 20" o:spid="_x0000_s1030" style="position:absolute;width:9144;height:9144;rotation:180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" path="m480417,590nsc609910,7174,730518,68432,812218,169114v81700,100682,116809,231319,96587,359393l457200,457200,480417,590xem480417,590nfc609910,7174,730518,68432,812218,169114v81700,100682,116809,231319,96587,359393e" filled="f" strokecolor="#4472c4 [3204]" strokeweight=".5pt">
                    <v:stroke joinstyle="miter"/>
                    <v:path arrowok="t" o:connecttype="custom" o:connectlocs="480417,590;812218,169114;908805,528507" o:connectangles="0,0,0"/>
                  </v:shape>
                  <v:line id="Straight Connector 21" o:spid="_x0000_s1031" style="position:absolute;visibility:visible;mso-wrap-style:square" from="4572,9144" to="914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4472c4 [3204]" strokeweight=".5pt">
                    <v:stroke joinstyle="miter"/>
                  </v:line>
                </v:group>
              </v:group>
            </w:pict>
          </mc:Fallback>
        </mc:AlternateContent>
      </w:r>
      <w:r w:rsidR="001076F8">
        <w:rPr>
          <w:noProof/>
        </w:rPr>
        <w:t xml:space="preserve">The straight line could easily be </w:t>
      </w:r>
      <w:r w:rsidR="00624B69">
        <w:rPr>
          <w:noProof/>
        </w:rPr>
        <w:t xml:space="preserve">either </w:t>
      </w:r>
      <w:r w:rsidR="001076F8">
        <w:rPr>
          <w:noProof/>
        </w:rPr>
        <w:t xml:space="preserve">under </w:t>
      </w:r>
      <w:r w:rsidR="00624B69">
        <w:rPr>
          <w:noProof/>
        </w:rPr>
        <w:t xml:space="preserve">or above </w:t>
      </w:r>
      <w:r w:rsidR="001076F8">
        <w:rPr>
          <w:noProof/>
        </w:rPr>
        <w:t>the curve.</w:t>
      </w:r>
      <w:r>
        <w:rPr>
          <w:noProof/>
        </w:rPr>
        <w:t xml:space="preserve"> If </w:t>
      </w:r>
      <w:r w:rsidR="00624B69">
        <w:rPr>
          <w:noProof/>
        </w:rPr>
        <w:t>above</w:t>
      </w:r>
      <w:r>
        <w:rPr>
          <w:noProof/>
        </w:rPr>
        <w:t xml:space="preserve">, we will outsource </w:t>
      </w:r>
      <w:r w:rsidR="00624B69">
        <w:rPr>
          <w:noProof/>
        </w:rPr>
        <w:t xml:space="preserve">that just in time inventory </w:t>
      </w:r>
      <w:r>
        <w:rPr>
          <w:noProof/>
        </w:rPr>
        <w:t>to an old guy or old girl very good at the old technology</w:t>
      </w:r>
      <w:r w:rsidR="00624B69">
        <w:rPr>
          <w:noProof/>
        </w:rPr>
        <w:t xml:space="preserve"> as required, while still handling the rest of the business services.</w:t>
      </w:r>
    </w:p>
    <w:p w14:paraId="3D2CB9D6" w14:textId="3C8986E1" w:rsidR="00352287" w:rsidRDefault="00352287" w:rsidP="00352287"/>
    <w:p w14:paraId="35FAE8FA" w14:textId="5050FCDF" w:rsidR="00352287" w:rsidRDefault="00352287" w:rsidP="00352287"/>
    <w:p w14:paraId="0C3F61E3" w14:textId="75C83FD6" w:rsidR="00352287" w:rsidRDefault="00352287" w:rsidP="00352287"/>
    <w:p w14:paraId="7F16D76D" w14:textId="12DC3094" w:rsidR="000602E0" w:rsidRDefault="000602E0" w:rsidP="000602E0">
      <w:pPr>
        <w:pStyle w:val="Heading2"/>
      </w:pPr>
      <w:r>
        <w:t>Strength and Durability</w:t>
      </w:r>
      <w:r w:rsidR="00E3281E">
        <w:t xml:space="preserve">. </w:t>
      </w:r>
    </w:p>
    <w:p w14:paraId="1EC6EDD3" w14:textId="51137128" w:rsidR="00E3281E" w:rsidRDefault="00E54ABD" w:rsidP="00C14E77">
      <w:r>
        <w:t>Strength and durability</w:t>
      </w:r>
      <w:r w:rsidR="00E3281E">
        <w:t xml:space="preserve"> an issue</w:t>
      </w:r>
      <w:r>
        <w:t>? C</w:t>
      </w:r>
      <w:r w:rsidR="00E3281E">
        <w:t>omposites that are stronger and more durable than metal.</w:t>
      </w:r>
    </w:p>
    <w:p w14:paraId="16603420" w14:textId="5B44F838" w:rsidR="00E3281E" w:rsidRDefault="006C636C" w:rsidP="00C14E77">
      <w:hyperlink r:id="rId7" w:history="1">
        <w:r w:rsidR="00E3281E" w:rsidRPr="000602E0">
          <w:rPr>
            <w:rStyle w:val="Hyperlink"/>
          </w:rPr>
          <w:t>Here is an example of high-tech composite fabrication.</w:t>
        </w:r>
      </w:hyperlink>
      <w:r w:rsidR="00E3281E">
        <w:t xml:space="preserve"> </w:t>
      </w:r>
      <w:r w:rsidR="000602E0">
        <w:t>Composite</w:t>
      </w:r>
      <w:r w:rsidR="00E3281E">
        <w:t xml:space="preserve"> printers are cheaper than metal printers.</w:t>
      </w:r>
      <w:r w:rsidR="00E54ABD">
        <w:t xml:space="preserve"> Much like plastic printers.</w:t>
      </w:r>
    </w:p>
    <w:p w14:paraId="5A24BB67" w14:textId="7FF352BC" w:rsidR="000602E0" w:rsidRPr="00352287" w:rsidRDefault="000602E0" w:rsidP="000602E0">
      <w:r>
        <w:t xml:space="preserve">The following video </w:t>
      </w:r>
      <w:r w:rsidR="00E54ABD">
        <w:t xml:space="preserve">calls what we will be doing before the curve, </w:t>
      </w:r>
      <w:r>
        <w:t>prototyping</w:t>
      </w:r>
      <w:r w:rsidR="00A23D40">
        <w:t xml:space="preserve">, </w:t>
      </w:r>
      <w:proofErr w:type="gramStart"/>
      <w:r w:rsidR="00A23D40">
        <w:t>W</w:t>
      </w:r>
      <w:r w:rsidR="00E54ABD">
        <w:t>e</w:t>
      </w:r>
      <w:proofErr w:type="gramEnd"/>
      <w:r w:rsidR="00E54ABD">
        <w:t xml:space="preserve"> call it</w:t>
      </w:r>
      <w:r>
        <w:t xml:space="preserve"> just-in-time manufacturing with no inventory.</w:t>
      </w:r>
    </w:p>
    <w:p w14:paraId="30F2C721" w14:textId="6237D630" w:rsidR="00E3281E" w:rsidRDefault="006C636C" w:rsidP="00C14E77">
      <w:hyperlink r:id="rId8" w:history="1">
        <w:r w:rsidR="000602E0" w:rsidRPr="00AE516C">
          <w:rPr>
            <w:rStyle w:val="Hyperlink"/>
          </w:rPr>
          <w:t>The Material Science of Metal 3D Printing</w:t>
        </w:r>
      </w:hyperlink>
    </w:p>
    <w:p w14:paraId="76CE93BC" w14:textId="77777777" w:rsidR="00AE516C" w:rsidRDefault="00AE516C" w:rsidP="00C14E77"/>
    <w:sectPr w:rsidR="00AE516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68821" w14:textId="77777777" w:rsidR="006C636C" w:rsidRDefault="006C636C" w:rsidP="00677E9D">
      <w:pPr>
        <w:spacing w:after="0" w:line="240" w:lineRule="auto"/>
      </w:pPr>
      <w:r>
        <w:separator/>
      </w:r>
    </w:p>
  </w:endnote>
  <w:endnote w:type="continuationSeparator" w:id="0">
    <w:p w14:paraId="383D54B1" w14:textId="77777777" w:rsidR="006C636C" w:rsidRDefault="006C636C" w:rsidP="0067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33669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2E1DF569" w14:textId="77777777">
      <w:tc>
        <w:tcPr>
          <w:tcW w:w="2500" w:type="pct"/>
          <w:shd w:val="clear" w:color="auto" w:fill="4472C4" w:themeFill="accent1"/>
          <w:vAlign w:val="center"/>
        </w:tcPr>
        <w:p w14:paraId="6D6B0AC5" w14:textId="23D3A172" w:rsidR="00346E38" w:rsidRDefault="006C636C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6870">
                <w:rPr>
                  <w:caps/>
                  <w:color w:val="FFFFFF" w:themeColor="background1"/>
                  <w:sz w:val="18"/>
                  <w:szCs w:val="18"/>
                </w:rPr>
                <w:t>Metal printing Cost Curves, Strength,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E892359" w14:textId="77777777" w:rsidR="00346E38" w:rsidRDefault="009979F9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Robert D. Pace (Paisii)</w:t>
              </w:r>
            </w:p>
          </w:sdtContent>
        </w:sdt>
      </w:tc>
    </w:tr>
  </w:tbl>
  <w:p w14:paraId="4E5C7C15" w14:textId="77777777" w:rsidR="00677E9D" w:rsidRDefault="006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5DD47" w14:textId="77777777" w:rsidR="006C636C" w:rsidRDefault="006C636C" w:rsidP="00677E9D">
      <w:pPr>
        <w:spacing w:after="0" w:line="240" w:lineRule="auto"/>
      </w:pPr>
      <w:r>
        <w:separator/>
      </w:r>
    </w:p>
  </w:footnote>
  <w:footnote w:type="continuationSeparator" w:id="0">
    <w:p w14:paraId="001C670C" w14:textId="77777777" w:rsidR="006C636C" w:rsidRDefault="006C636C" w:rsidP="0067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2851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095BA" wp14:editId="0C9CF0F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D4F8E3" w14:textId="2B5B6C62" w:rsidR="00677E9D" w:rsidRDefault="006C636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6870">
                                <w:rPr>
                                  <w:caps/>
                                  <w:color w:val="FFFFFF" w:themeColor="background1"/>
                                </w:rPr>
                                <w:t>Metal printing Cost Curves, Strength,</w:t>
                              </w:r>
                            </w:sdtContent>
                          </w:sdt>
                          <w:r w:rsidR="00AE516C">
                            <w:rPr>
                              <w:caps/>
                              <w:color w:val="FFFFFF" w:themeColor="background1"/>
                            </w:rPr>
                            <w:t xml:space="preserve"> Durability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095BA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14:paraId="7BD4F8E3" w14:textId="2B5B6C62" w:rsidR="00677E9D" w:rsidRDefault="006C636C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76870">
                          <w:rPr>
                            <w:caps/>
                            <w:color w:val="FFFFFF" w:themeColor="background1"/>
                          </w:rPr>
                          <w:t>Metal printing Cost Curves, Strength,</w:t>
                        </w:r>
                      </w:sdtContent>
                    </w:sdt>
                    <w:r w:rsidR="00AE516C">
                      <w:rPr>
                        <w:caps/>
                        <w:color w:val="FFFFFF" w:themeColor="background1"/>
                      </w:rPr>
                      <w:t xml:space="preserve"> Durability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F9"/>
    <w:rsid w:val="00004C65"/>
    <w:rsid w:val="000602E0"/>
    <w:rsid w:val="00062B07"/>
    <w:rsid w:val="000C262C"/>
    <w:rsid w:val="001076F8"/>
    <w:rsid w:val="00156D0E"/>
    <w:rsid w:val="0034466E"/>
    <w:rsid w:val="00346E38"/>
    <w:rsid w:val="00352287"/>
    <w:rsid w:val="005B17F2"/>
    <w:rsid w:val="00624B69"/>
    <w:rsid w:val="006323AB"/>
    <w:rsid w:val="00655FD6"/>
    <w:rsid w:val="00677E9D"/>
    <w:rsid w:val="006C636C"/>
    <w:rsid w:val="00752251"/>
    <w:rsid w:val="007C71AB"/>
    <w:rsid w:val="007E1416"/>
    <w:rsid w:val="00926B02"/>
    <w:rsid w:val="00927795"/>
    <w:rsid w:val="009979F9"/>
    <w:rsid w:val="00A174AD"/>
    <w:rsid w:val="00A23D40"/>
    <w:rsid w:val="00A90D02"/>
    <w:rsid w:val="00AD2E67"/>
    <w:rsid w:val="00AE516C"/>
    <w:rsid w:val="00B13B90"/>
    <w:rsid w:val="00B7488B"/>
    <w:rsid w:val="00B91008"/>
    <w:rsid w:val="00C14E77"/>
    <w:rsid w:val="00D23C3F"/>
    <w:rsid w:val="00D76870"/>
    <w:rsid w:val="00D83D83"/>
    <w:rsid w:val="00DB2C87"/>
    <w:rsid w:val="00DD5A23"/>
    <w:rsid w:val="00E3281E"/>
    <w:rsid w:val="00E54ABD"/>
    <w:rsid w:val="00E65E04"/>
    <w:rsid w:val="00EE0E75"/>
    <w:rsid w:val="00F15E1D"/>
    <w:rsid w:val="00F53EE4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C2FB"/>
  <w15:chartTrackingRefBased/>
  <w15:docId w15:val="{5CCA8C45-8A56-429D-A207-16F3CF8C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8" w:hanging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character" w:styleId="Hyperlink">
    <w:name w:val="Hyperlink"/>
    <w:basedOn w:val="DefaultParagraphFont"/>
    <w:uiPriority w:val="99"/>
    <w:unhideWhenUsed/>
    <w:rsid w:val="00AE5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1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277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77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zBRYsiyx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I8y7rwSMFk&amp;t=528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Robert%20Paisii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C427-F1F7-4A54-BCD0-23F32680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Robert Paisii Pace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 printing Cost Curves, Strength,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printing Cost Curves, Strength,</dc:title>
  <dc:subject/>
  <dc:creator>Robert D. Pace (Paisii)</dc:creator>
  <cp:keywords/>
  <dc:description/>
  <cp:lastModifiedBy>Bob Pace</cp:lastModifiedBy>
  <cp:revision>4</cp:revision>
  <cp:lastPrinted>2019-12-08T01:44:00Z</cp:lastPrinted>
  <dcterms:created xsi:type="dcterms:W3CDTF">2019-12-08T01:43:00Z</dcterms:created>
  <dcterms:modified xsi:type="dcterms:W3CDTF">2019-12-08T01:45:00Z</dcterms:modified>
</cp:coreProperties>
</file>