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336DF" w14:textId="58A2248D" w:rsidR="00156D0E" w:rsidRDefault="007C2EBB" w:rsidP="00653A4C">
      <w:pPr>
        <w:pStyle w:val="Heading2"/>
      </w:pPr>
      <w:r w:rsidRPr="007C2EBB">
        <w:t>Edge Sets - Skipping Forward and Running Backward</w:t>
      </w:r>
      <w:r w:rsidR="00AA7411">
        <w:tab/>
      </w:r>
      <w:r w:rsidR="00AA7411">
        <w:tab/>
      </w:r>
      <w:r w:rsidR="00AA7411">
        <w:tab/>
      </w:r>
      <w:r w:rsidR="00AA7411">
        <w:tab/>
      </w:r>
      <w:r>
        <w:t>10</w:t>
      </w:r>
      <w:r w:rsidR="00AA7411">
        <w:t>/</w:t>
      </w:r>
      <w:r>
        <w:t>17</w:t>
      </w:r>
      <w:r w:rsidR="00AA7411">
        <w:t>/2019</w:t>
      </w:r>
    </w:p>
    <w:p w14:paraId="5F61197A" w14:textId="1859DAE4" w:rsidR="009E19FD" w:rsidRDefault="009E19FD" w:rsidP="00D81F38">
      <w:pPr>
        <w:rPr>
          <w:rFonts w:cs="Times New Roman"/>
          <w:szCs w:val="24"/>
        </w:rPr>
      </w:pPr>
      <w:r w:rsidRPr="00687691">
        <w:rPr>
          <w:rFonts w:cs="Times New Roman"/>
          <w:szCs w:val="24"/>
        </w:rPr>
        <w:t xml:space="preserve">The purpose of this document is to </w:t>
      </w:r>
      <w:r w:rsidR="00687691" w:rsidRPr="00687691">
        <w:rPr>
          <w:rFonts w:cs="Times New Roman"/>
          <w:szCs w:val="24"/>
        </w:rPr>
        <w:t>define e</w:t>
      </w:r>
      <w:r w:rsidRPr="00687691">
        <w:rPr>
          <w:rFonts w:cs="Times New Roman"/>
          <w:szCs w:val="24"/>
        </w:rPr>
        <w:t>dge</w:t>
      </w:r>
      <w:r w:rsidR="009327A9">
        <w:rPr>
          <w:rFonts w:cs="Times New Roman"/>
          <w:szCs w:val="24"/>
        </w:rPr>
        <w:t>-</w:t>
      </w:r>
      <w:r w:rsidR="00687691" w:rsidRPr="00687691">
        <w:rPr>
          <w:rFonts w:cs="Times New Roman"/>
          <w:szCs w:val="24"/>
        </w:rPr>
        <w:t>s</w:t>
      </w:r>
      <w:r w:rsidRPr="00687691">
        <w:rPr>
          <w:rFonts w:cs="Times New Roman"/>
          <w:szCs w:val="24"/>
        </w:rPr>
        <w:t>ets</w:t>
      </w:r>
      <w:r w:rsidR="00687691" w:rsidRPr="00687691">
        <w:rPr>
          <w:rFonts w:cs="Times New Roman"/>
          <w:szCs w:val="24"/>
        </w:rPr>
        <w:t xml:space="preserve"> by associating them with running. In skiing, we </w:t>
      </w:r>
      <w:r w:rsidR="004B5C33">
        <w:rPr>
          <w:rFonts w:cs="Times New Roman"/>
          <w:szCs w:val="24"/>
        </w:rPr>
        <w:t xml:space="preserve">bend or extend the leg to unweight the </w:t>
      </w:r>
      <w:r w:rsidR="00687691" w:rsidRPr="00687691">
        <w:rPr>
          <w:rFonts w:cs="Times New Roman"/>
          <w:szCs w:val="24"/>
        </w:rPr>
        <w:t xml:space="preserve">ski to get over the </w:t>
      </w:r>
      <w:hyperlink r:id="rId6" w:history="1">
        <w:r w:rsidR="00687691" w:rsidRPr="002316D5">
          <w:rPr>
            <w:rStyle w:val="Hyperlink"/>
            <w:rFonts w:cs="Times New Roman"/>
            <w:szCs w:val="24"/>
          </w:rPr>
          <w:t>hump</w:t>
        </w:r>
      </w:hyperlink>
      <w:r w:rsidR="00687691" w:rsidRPr="00687691">
        <w:rPr>
          <w:rFonts w:cs="Times New Roman"/>
          <w:szCs w:val="24"/>
        </w:rPr>
        <w:t xml:space="preserve">. In other words, skiing is a series of up and down movements. The </w:t>
      </w:r>
      <w:r w:rsidR="00BC310D">
        <w:rPr>
          <w:rFonts w:cs="Times New Roman"/>
          <w:szCs w:val="24"/>
        </w:rPr>
        <w:t xml:space="preserve">up </w:t>
      </w:r>
      <w:r w:rsidR="00687691" w:rsidRPr="00687691">
        <w:rPr>
          <w:rFonts w:cs="Times New Roman"/>
          <w:szCs w:val="24"/>
        </w:rPr>
        <w:t>movements are quick</w:t>
      </w:r>
      <w:r w:rsidR="00C33B03">
        <w:rPr>
          <w:rFonts w:cs="Times New Roman"/>
          <w:szCs w:val="24"/>
        </w:rPr>
        <w:t xml:space="preserve"> and the </w:t>
      </w:r>
      <w:r w:rsidR="00BC310D">
        <w:rPr>
          <w:rFonts w:cs="Times New Roman"/>
          <w:szCs w:val="24"/>
        </w:rPr>
        <w:t xml:space="preserve">down </w:t>
      </w:r>
      <w:r w:rsidR="00C33B03">
        <w:rPr>
          <w:rFonts w:cs="Times New Roman"/>
          <w:szCs w:val="24"/>
        </w:rPr>
        <w:t xml:space="preserve">movements are not. </w:t>
      </w:r>
      <w:r w:rsidR="00E9162A">
        <w:rPr>
          <w:rFonts w:cs="Times New Roman"/>
          <w:szCs w:val="24"/>
        </w:rPr>
        <w:t>Without getting in to “down unweighting”, w</w:t>
      </w:r>
      <w:r w:rsidR="00C33B03">
        <w:rPr>
          <w:rFonts w:cs="Times New Roman"/>
          <w:szCs w:val="24"/>
        </w:rPr>
        <w:t>e jump up and float down. The edge set is the platform made when we go up</w:t>
      </w:r>
      <w:r w:rsidR="004B5C33">
        <w:rPr>
          <w:rFonts w:cs="Times New Roman"/>
          <w:szCs w:val="24"/>
        </w:rPr>
        <w:t xml:space="preserve"> or unweight the ski</w:t>
      </w:r>
      <w:r w:rsidR="00C33B03">
        <w:rPr>
          <w:rFonts w:cs="Times New Roman"/>
          <w:szCs w:val="24"/>
        </w:rPr>
        <w:t xml:space="preserve">. This document will associate the edge sets with running where we also jump up and float down. </w:t>
      </w:r>
      <w:r w:rsidR="009327A9">
        <w:rPr>
          <w:rFonts w:cs="Times New Roman"/>
          <w:szCs w:val="24"/>
        </w:rPr>
        <w:t>There are several correct ways we make edge sets, and there are several ways we run, each one corelating with one of the skiing edge-sets. The way the arms swing, also the same</w:t>
      </w:r>
      <w:r w:rsidR="00BC310D">
        <w:rPr>
          <w:rFonts w:cs="Times New Roman"/>
          <w:szCs w:val="24"/>
        </w:rPr>
        <w:t>, one for each edge set.</w:t>
      </w:r>
    </w:p>
    <w:p w14:paraId="26887546" w14:textId="2BA48ED8" w:rsidR="008C26E9" w:rsidRDefault="008C26E9" w:rsidP="008C26E9">
      <w:pPr>
        <w:pStyle w:val="Heading2"/>
      </w:pPr>
      <w:r>
        <w:t xml:space="preserve">The </w:t>
      </w:r>
      <w:r w:rsidR="003E3D46">
        <w:t>W</w:t>
      </w:r>
      <w:r>
        <w:t xml:space="preserve">ays </w:t>
      </w:r>
      <w:r w:rsidR="003E3D46">
        <w:t>W</w:t>
      </w:r>
      <w:r>
        <w:t>e Run</w:t>
      </w:r>
    </w:p>
    <w:p w14:paraId="2CCB281C" w14:textId="5C45FB17" w:rsidR="008C26E9" w:rsidRDefault="008C26E9" w:rsidP="003E3D46">
      <w:r>
        <w:t>There are several ways we run: frontwards; backwards; sideways; and skipping. Think of each of these ways and think how each of them change depending on whether you move off the toe or the heel</w:t>
      </w:r>
      <w:r w:rsidR="00E9162A">
        <w:t>. Or</w:t>
      </w:r>
      <w:r w:rsidR="003E3D46">
        <w:t xml:space="preserve">, </w:t>
      </w:r>
      <w:r w:rsidR="00E9162A">
        <w:t xml:space="preserve">whether you land on the toe or heel. Each combination is a different kind of running, always foot to foot, but </w:t>
      </w:r>
      <w:r w:rsidR="003E3D46">
        <w:t>the way we change feet is a major difference and causes different arm swings.</w:t>
      </w:r>
    </w:p>
    <w:p w14:paraId="03BE791A" w14:textId="15F26F95" w:rsidR="003056E5" w:rsidRDefault="003056E5" w:rsidP="003056E5">
      <w:pPr>
        <w:pStyle w:val="Heading2"/>
      </w:pPr>
      <w:r>
        <w:t>The Ways We Ski</w:t>
      </w:r>
    </w:p>
    <w:p w14:paraId="10AF53CA" w14:textId="228EB25D" w:rsidR="003056E5" w:rsidRDefault="003056E5" w:rsidP="003E3D46">
      <w:r>
        <w:t>There are several ways we ski:</w:t>
      </w:r>
      <w:r w:rsidR="00BF6072">
        <w:t xml:space="preserve"> Turns to slow down; Turns to speed up; L shaped turns; C shaped turns; Bump turns;</w:t>
      </w:r>
      <w:r w:rsidR="00272E79">
        <w:t xml:space="preserve"> Stem turns; Slalom turns; Giant Slalom turns; Garland turns; </w:t>
      </w:r>
      <w:r w:rsidR="00FD39A0">
        <w:t>Hairpin</w:t>
      </w:r>
      <w:r w:rsidR="00272E79">
        <w:t xml:space="preserve"> turns; Flush turns; Short Swing turns; Super G turns; and Downhill turns. </w:t>
      </w:r>
    </w:p>
    <w:p w14:paraId="61F9B60A" w14:textId="54F76C15" w:rsidR="00272E79" w:rsidRDefault="00272E79" w:rsidP="00123A2B">
      <w:pPr>
        <w:pStyle w:val="Heading2"/>
      </w:pPr>
      <w:r>
        <w:t>The Ways We Run when we Ski</w:t>
      </w:r>
    </w:p>
    <w:p w14:paraId="1FC75FDC" w14:textId="1E55CB0B" w:rsidR="00426EF4" w:rsidRDefault="00A10A4E" w:rsidP="00123A2B">
      <w:r>
        <w:t xml:space="preserve">Most people run forward in a wedge. </w:t>
      </w:r>
      <w:r w:rsidR="00123A2B">
        <w:t xml:space="preserve">Most people on the hill run forward from the toe of the downhill outside foot towards the heel of the uphill new outside foot. </w:t>
      </w:r>
      <w:r w:rsidR="00297DE6">
        <w:t xml:space="preserve">They edge-set </w:t>
      </w:r>
      <w:r w:rsidR="00BE4F47">
        <w:t>on the downhill ski and run</w:t>
      </w:r>
      <w:r w:rsidR="00297DE6">
        <w:t xml:space="preserve"> </w:t>
      </w:r>
      <w:r w:rsidR="0094547C">
        <w:t>/</w:t>
      </w:r>
      <w:r w:rsidR="00297DE6">
        <w:t xml:space="preserve"> twist</w:t>
      </w:r>
      <w:r w:rsidR="00BE4F47">
        <w:t xml:space="preserve"> from </w:t>
      </w:r>
      <w:r w:rsidR="00297DE6">
        <w:t xml:space="preserve">downhill </w:t>
      </w:r>
      <w:r w:rsidR="00BE4F47">
        <w:t xml:space="preserve">toe to </w:t>
      </w:r>
      <w:r w:rsidR="00297DE6">
        <w:t xml:space="preserve">uphill </w:t>
      </w:r>
      <w:r w:rsidR="00BE4F47">
        <w:t xml:space="preserve">heel, with maybe an extra heel to toe turn </w:t>
      </w:r>
      <w:r w:rsidR="00297DE6">
        <w:t xml:space="preserve">fighting gravity </w:t>
      </w:r>
      <w:r w:rsidR="00BE4F47">
        <w:t>to slow down.</w:t>
      </w:r>
      <w:r>
        <w:t xml:space="preserve"> When we run forward</w:t>
      </w:r>
      <w:r w:rsidR="00297DE6">
        <w:t xml:space="preserve"> or side to side</w:t>
      </w:r>
      <w:r>
        <w:t xml:space="preserve">, both feet are facing forward, but the movement from foot to foot creates a wedge. Like when we are running or jogging, most people run forward in a wedge, which makes powder skiing almost impossible. </w:t>
      </w:r>
      <w:r w:rsidR="00CA0531">
        <w:t>But, this downhill</w:t>
      </w:r>
      <w:r w:rsidR="0094547C">
        <w:t>-</w:t>
      </w:r>
      <w:r w:rsidR="00CA0531">
        <w:t>foot edge</w:t>
      </w:r>
      <w:r w:rsidR="00D30ADB">
        <w:t>-</w:t>
      </w:r>
      <w:r w:rsidR="00CA0531">
        <w:t xml:space="preserve">set is the best way to slow down; like a hockey stop up hill. </w:t>
      </w:r>
      <w:r w:rsidR="00D30ADB">
        <w:t xml:space="preserve">We want </w:t>
      </w:r>
      <w:r w:rsidR="00297DE6">
        <w:t>g</w:t>
      </w:r>
      <w:r w:rsidR="00D30ADB">
        <w:t>ravity to help us slow down. The wedge helps us slow down.</w:t>
      </w:r>
    </w:p>
    <w:p w14:paraId="5C5B1C5E" w14:textId="3A9CA6C4" w:rsidR="00AE6AA5" w:rsidRDefault="00AE6AA5" w:rsidP="00AE6AA5">
      <w:pPr>
        <w:pStyle w:val="Heading2"/>
      </w:pPr>
      <w:r>
        <w:t>The problem with running forward – Twisting, but Twisting is good</w:t>
      </w:r>
    </w:p>
    <w:p w14:paraId="10E4092E" w14:textId="26B68971" w:rsidR="00A40482" w:rsidRDefault="00426EF4" w:rsidP="00123A2B">
      <w:r>
        <w:t xml:space="preserve">The problem with running forward </w:t>
      </w:r>
      <w:r w:rsidR="00297DE6">
        <w:t xml:space="preserve">or sideways, </w:t>
      </w:r>
      <w:r>
        <w:t xml:space="preserve">we naturally twist. </w:t>
      </w:r>
      <w:r w:rsidR="00A40482">
        <w:t>There are times when we need to twist in skiing. We twist when we want to slow down. We twist when we want to make an “L” shaped turn to get back on line or to take advantage of terrain for one reason or another.</w:t>
      </w:r>
      <w:r w:rsidR="0006136F">
        <w:t xml:space="preserve"> </w:t>
      </w:r>
      <w:r w:rsidR="0006136F">
        <w:br/>
        <w:t xml:space="preserve">But, to save energy, to go faster, ski powder, improve balance, to have more fun skiing we must learn to edge set off the up-hill ski. </w:t>
      </w:r>
      <w:r w:rsidR="00D30ADB">
        <w:t>In other words, w</w:t>
      </w:r>
      <w:r w:rsidR="0006136F">
        <w:t>e must learn how to turn from the ankles without a twist at the hips.</w:t>
      </w:r>
    </w:p>
    <w:p w14:paraId="43C37E88" w14:textId="05E0116E" w:rsidR="00AE6AA5" w:rsidRDefault="00AE6AA5" w:rsidP="00AE6AA5">
      <w:pPr>
        <w:pStyle w:val="Heading2"/>
      </w:pPr>
      <w:r>
        <w:lastRenderedPageBreak/>
        <w:t>Never forget the Twist – bit learn to Turn</w:t>
      </w:r>
    </w:p>
    <w:p w14:paraId="7679E0BA" w14:textId="3AECA19C" w:rsidR="00D30ADB" w:rsidRDefault="00D30ADB" w:rsidP="00123A2B">
      <w:r>
        <w:t>Never forget the twist, but t</w:t>
      </w:r>
      <w:r w:rsidR="00426EF4">
        <w:t>o get better, we must</w:t>
      </w:r>
      <w:r w:rsidR="0006136F">
        <w:t xml:space="preserve"> put the twist in its place and learn to turn.</w:t>
      </w:r>
      <w:r w:rsidR="00426EF4">
        <w:t xml:space="preserve"> Turning from the ankles means the lower body is in charge and the upper body</w:t>
      </w:r>
      <w:r w:rsidR="0006136F">
        <w:t>,</w:t>
      </w:r>
      <w:r w:rsidR="00426EF4">
        <w:t xml:space="preserve"> and hips </w:t>
      </w:r>
      <w:r w:rsidR="0094547C">
        <w:t xml:space="preserve">and arms </w:t>
      </w:r>
      <w:r w:rsidR="00426EF4">
        <w:t>just go along for the ride</w:t>
      </w:r>
      <w:r w:rsidR="00FD39A0">
        <w:t xml:space="preserve"> with the turn</w:t>
      </w:r>
      <w:r w:rsidR="00426EF4">
        <w:t xml:space="preserve">. </w:t>
      </w:r>
      <w:r>
        <w:t>In other words, they just balance. They just face the momentum, the moment.</w:t>
      </w:r>
      <w:r w:rsidR="0094547C">
        <w:t xml:space="preserve"> The ankles control this facing.</w:t>
      </w:r>
    </w:p>
    <w:p w14:paraId="2300AB86" w14:textId="185747D7" w:rsidR="00A42268" w:rsidRDefault="00A42268" w:rsidP="00A42268">
      <w:pPr>
        <w:pStyle w:val="Heading2"/>
      </w:pPr>
      <w:r>
        <w:t>Running Forward or Backward</w:t>
      </w:r>
    </w:p>
    <w:p w14:paraId="32FA467C" w14:textId="1B98506A" w:rsidR="00123A2B" w:rsidRDefault="00F84962" w:rsidP="00123A2B">
      <w:r>
        <w:t xml:space="preserve">In running, we twist when we run </w:t>
      </w:r>
      <w:r w:rsidR="00D30ADB">
        <w:t xml:space="preserve">forward </w:t>
      </w:r>
      <w:r>
        <w:t>side to side off the toes or forward from toe to heel. We turn when we run backwards or skip forwards off the toes.</w:t>
      </w:r>
    </w:p>
    <w:p w14:paraId="3D51B079" w14:textId="3D209BAE" w:rsidR="00A42268" w:rsidRDefault="00A42268" w:rsidP="00A42268">
      <w:pPr>
        <w:pStyle w:val="Heading2"/>
      </w:pPr>
      <w:r>
        <w:t>Edge-set off the uphill ski with twisting and turning</w:t>
      </w:r>
    </w:p>
    <w:p w14:paraId="443AD63A" w14:textId="270141AC" w:rsidR="00CA0531" w:rsidRDefault="00F84962" w:rsidP="00123A2B">
      <w:r>
        <w:t>To get better, m</w:t>
      </w:r>
      <w:r w:rsidR="00CA0531">
        <w:t xml:space="preserve">ost people </w:t>
      </w:r>
      <w:r w:rsidR="00CA0531" w:rsidRPr="00F84962">
        <w:rPr>
          <w:b/>
          <w:bCs/>
        </w:rPr>
        <w:t>need</w:t>
      </w:r>
      <w:r w:rsidR="00CA0531">
        <w:t xml:space="preserve"> to learn how to edge-set off the uphill ski. </w:t>
      </w:r>
      <w:r w:rsidR="00297DE6">
        <w:t>We</w:t>
      </w:r>
      <w:r w:rsidR="00426EF4">
        <w:t xml:space="preserve"> do this by running backward from </w:t>
      </w:r>
      <w:r>
        <w:t xml:space="preserve">toe to </w:t>
      </w:r>
      <w:r w:rsidR="0094547C">
        <w:t>toe</w:t>
      </w:r>
      <w:r>
        <w:t xml:space="preserve"> </w:t>
      </w:r>
      <w:r w:rsidR="00AE6AA5">
        <w:t>i</w:t>
      </w:r>
      <w:r>
        <w:t>n a standard slalom (wedel</w:t>
      </w:r>
      <w:r w:rsidR="00FD39A0">
        <w:t>i</w:t>
      </w:r>
      <w:r>
        <w:t>n</w:t>
      </w:r>
      <w:r w:rsidR="00E9730F">
        <w:t xml:space="preserve"> or short-swing</w:t>
      </w:r>
      <w:r>
        <w:t xml:space="preserve">) turn. </w:t>
      </w:r>
      <w:r w:rsidR="00FD39A0">
        <w:t>This is impossible without</w:t>
      </w:r>
      <w:r w:rsidR="00E9730F">
        <w:t xml:space="preserve"> an ankle turn uphill off the uphill edge-set. </w:t>
      </w:r>
      <w:r w:rsidR="00297DE6">
        <w:t>Or</w:t>
      </w:r>
      <w:r w:rsidR="00DD5B24">
        <w:t>, w</w:t>
      </w:r>
      <w:r w:rsidR="00FD39A0">
        <w:t xml:space="preserve">hen </w:t>
      </w:r>
      <w:r w:rsidR="00297DE6">
        <w:t>we</w:t>
      </w:r>
      <w:r w:rsidR="00FD39A0">
        <w:t xml:space="preserve"> need a delay between turns, </w:t>
      </w:r>
      <w:r w:rsidR="00297DE6">
        <w:t>we</w:t>
      </w:r>
      <w:r w:rsidR="00CA0531">
        <w:t xml:space="preserve"> </w:t>
      </w:r>
      <w:r w:rsidR="00297DE6">
        <w:t>edge-set off the uphill ski</w:t>
      </w:r>
      <w:r w:rsidR="00CA0531">
        <w:t xml:space="preserve"> by skipping forward from toe to toe</w:t>
      </w:r>
      <w:r w:rsidR="00FD39A0">
        <w:t>, while turning uphill before</w:t>
      </w:r>
      <w:r w:rsidR="00CA0531">
        <w:t xml:space="preserve"> landing on an edged ski and long leg</w:t>
      </w:r>
      <w:r w:rsidR="00FD39A0">
        <w:t xml:space="preserve">, </w:t>
      </w:r>
      <w:r w:rsidR="00297DE6">
        <w:t>then</w:t>
      </w:r>
      <w:r w:rsidR="00FD39A0">
        <w:t xml:space="preserve"> turning downhill </w:t>
      </w:r>
      <w:r w:rsidR="00DD5B24">
        <w:t xml:space="preserve">facing the moment </w:t>
      </w:r>
      <w:r w:rsidR="00FD39A0">
        <w:t>from the ankles while floating down bending the leg till ready to skip again.</w:t>
      </w:r>
      <w:r w:rsidR="00E9730F">
        <w:t xml:space="preserve"> Two ankle turns for a delay or GS turn and one for the slalom turns.</w:t>
      </w:r>
      <w:r w:rsidR="00297DE6">
        <w:t xml:space="preserve"> Plus, we edge-set off the uphill ski by running forward from toe to toe, like starting a sprint. Think flush (tight) slalom turns off he uphill toe.</w:t>
      </w:r>
    </w:p>
    <w:p w14:paraId="764126B1" w14:textId="21FD84B2" w:rsidR="00A42268" w:rsidRDefault="00A42268" w:rsidP="00A42268">
      <w:pPr>
        <w:pStyle w:val="Heading2"/>
      </w:pPr>
      <w:r>
        <w:t>Five Ways: to run; to turn; to edge-set</w:t>
      </w:r>
    </w:p>
    <w:p w14:paraId="369C9447" w14:textId="226E4906" w:rsidR="00DD5B24" w:rsidRDefault="00DD5B24" w:rsidP="00123A2B">
      <w:r>
        <w:t xml:space="preserve">There are </w:t>
      </w:r>
      <w:r w:rsidR="007D5688">
        <w:t>five</w:t>
      </w:r>
      <w:r>
        <w:t xml:space="preserve"> ways to run</w:t>
      </w:r>
      <w:r w:rsidR="00B508C0">
        <w:t xml:space="preserve">, </w:t>
      </w:r>
      <w:r w:rsidR="007D5688">
        <w:t>five</w:t>
      </w:r>
      <w:r>
        <w:t xml:space="preserve"> ways to turn</w:t>
      </w:r>
      <w:r w:rsidR="00B508C0">
        <w:t xml:space="preserve"> and five ways to edge-set</w:t>
      </w:r>
      <w:r>
        <w:t>. Two (</w:t>
      </w:r>
      <w:r w:rsidR="00450AC2">
        <w:t>jogging</w:t>
      </w:r>
      <w:r>
        <w:t xml:space="preserve"> and sideways running</w:t>
      </w:r>
      <w:r w:rsidR="007D5688">
        <w:t>, off a downhill ski edge-set)</w:t>
      </w:r>
      <w:r>
        <w:t xml:space="preserve"> for slowing down, hockey stops and “L” shaped turns to take advantage of the terrain</w:t>
      </w:r>
      <w:r w:rsidR="007D5688">
        <w:t xml:space="preserve"> and gravity</w:t>
      </w:r>
      <w:r>
        <w:t>. Two (skipping</w:t>
      </w:r>
      <w:r w:rsidR="007D5688">
        <w:t xml:space="preserve"> and backward running, off an uphill ski edge-set</w:t>
      </w:r>
      <w:r>
        <w:t xml:space="preserve">) for </w:t>
      </w:r>
      <w:r w:rsidR="007D5688">
        <w:t>short turns or delays. And one (forward running off the toes or sprinting, off an uphill edge-set) for a straight flush where we take advantage of the wedge.</w:t>
      </w:r>
    </w:p>
    <w:p w14:paraId="4000CD2A" w14:textId="4FE1B732" w:rsidR="00450AC2" w:rsidRDefault="00450AC2" w:rsidP="00450AC2">
      <w:pPr>
        <w:pStyle w:val="Heading2"/>
      </w:pPr>
      <w:r>
        <w:t xml:space="preserve">Summary: </w:t>
      </w:r>
      <w:r w:rsidRPr="007C2EBB">
        <w:t>Edge Sets - Skipping Forward and Running Backward</w:t>
      </w:r>
    </w:p>
    <w:p w14:paraId="16DA2848" w14:textId="2AE660D0" w:rsidR="00450AC2" w:rsidRDefault="00450AC2" w:rsidP="00450AC2">
      <w:pPr>
        <w:rPr>
          <w:rFonts w:cs="Times New Roman"/>
          <w:szCs w:val="24"/>
        </w:rPr>
      </w:pPr>
      <w:r w:rsidRPr="00687691">
        <w:rPr>
          <w:rFonts w:cs="Times New Roman"/>
          <w:szCs w:val="24"/>
        </w:rPr>
        <w:t>The purpose of this document is to define edge</w:t>
      </w:r>
      <w:r>
        <w:rPr>
          <w:rFonts w:cs="Times New Roman"/>
          <w:szCs w:val="24"/>
        </w:rPr>
        <w:t>-</w:t>
      </w:r>
      <w:r w:rsidRPr="00687691">
        <w:rPr>
          <w:rFonts w:cs="Times New Roman"/>
          <w:szCs w:val="24"/>
        </w:rPr>
        <w:t xml:space="preserve">sets by associating them with running. In skiing, we </w:t>
      </w:r>
      <w:r>
        <w:rPr>
          <w:rFonts w:cs="Times New Roman"/>
          <w:szCs w:val="24"/>
        </w:rPr>
        <w:t xml:space="preserve">bend or extend the leg to unweight the </w:t>
      </w:r>
      <w:r w:rsidRPr="00687691">
        <w:rPr>
          <w:rFonts w:cs="Times New Roman"/>
          <w:szCs w:val="24"/>
        </w:rPr>
        <w:t xml:space="preserve">ski to get over the hump. In other words, skiing is a series of up and down movements. The </w:t>
      </w:r>
      <w:r w:rsidR="00B508C0">
        <w:rPr>
          <w:rFonts w:cs="Times New Roman"/>
          <w:szCs w:val="24"/>
        </w:rPr>
        <w:t>up</w:t>
      </w:r>
      <w:r w:rsidRPr="00687691">
        <w:rPr>
          <w:rFonts w:cs="Times New Roman"/>
          <w:szCs w:val="24"/>
        </w:rPr>
        <w:t xml:space="preserve"> movements are quick</w:t>
      </w:r>
      <w:r>
        <w:rPr>
          <w:rFonts w:cs="Times New Roman"/>
          <w:szCs w:val="24"/>
        </w:rPr>
        <w:t xml:space="preserve"> and the </w:t>
      </w:r>
      <w:r w:rsidR="00B508C0">
        <w:rPr>
          <w:rFonts w:cs="Times New Roman"/>
          <w:szCs w:val="24"/>
        </w:rPr>
        <w:t>down</w:t>
      </w:r>
      <w:r>
        <w:rPr>
          <w:rFonts w:cs="Times New Roman"/>
          <w:szCs w:val="24"/>
        </w:rPr>
        <w:t xml:space="preserve"> movements are not. Without getting in to “down unweighting”, we jump up and float down. The edge set is the platform made when we go up or unweight the ski. This document associates the edge sets with running where we also jump up and float down. There are five correct ways we </w:t>
      </w:r>
      <w:r w:rsidR="00B508C0">
        <w:rPr>
          <w:rFonts w:cs="Times New Roman"/>
          <w:szCs w:val="24"/>
        </w:rPr>
        <w:t xml:space="preserve">turn, </w:t>
      </w:r>
      <w:r>
        <w:rPr>
          <w:rFonts w:cs="Times New Roman"/>
          <w:szCs w:val="24"/>
        </w:rPr>
        <w:t>and there are five ways we run, each one corelating with one of the skiing edge-sets. The way the arms swing, also the same.</w:t>
      </w:r>
      <w:r w:rsidR="00A42268">
        <w:rPr>
          <w:rFonts w:cs="Times New Roman"/>
          <w:szCs w:val="24"/>
        </w:rPr>
        <w:t xml:space="preserve"> To get better: practice skipping forward and running backward and their arm swings.</w:t>
      </w:r>
    </w:p>
    <w:p w14:paraId="213DCF2F" w14:textId="77777777" w:rsidR="00450AC2" w:rsidRPr="00450AC2" w:rsidRDefault="00450AC2" w:rsidP="00450AC2"/>
    <w:p w14:paraId="72999D36" w14:textId="77777777" w:rsidR="00A10A4E" w:rsidRPr="00123A2B" w:rsidRDefault="00A10A4E" w:rsidP="00123A2B"/>
    <w:p w14:paraId="177ACC7E" w14:textId="77777777" w:rsidR="00D81F38" w:rsidRPr="00687691" w:rsidRDefault="00D81F38" w:rsidP="003E3D46">
      <w:pPr>
        <w:rPr>
          <w:rFonts w:cs="Times New Roman"/>
          <w:szCs w:val="24"/>
        </w:rPr>
      </w:pPr>
    </w:p>
    <w:sectPr w:rsidR="00D81F38" w:rsidRPr="006876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CBB3C" w14:textId="77777777" w:rsidR="00F93310" w:rsidRDefault="00F93310" w:rsidP="00677E9D">
      <w:pPr>
        <w:spacing w:after="0" w:line="240" w:lineRule="auto"/>
      </w:pPr>
      <w:r>
        <w:separator/>
      </w:r>
    </w:p>
  </w:endnote>
  <w:endnote w:type="continuationSeparator" w:id="0">
    <w:p w14:paraId="4569D5B2" w14:textId="77777777" w:rsidR="00F93310" w:rsidRDefault="00F93310" w:rsidP="0067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6CC7" w14:textId="77777777" w:rsidR="00A936C0" w:rsidRDefault="00A93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0B7A0" w14:textId="77777777" w:rsidR="00346E38" w:rsidRDefault="00346E38" w:rsidP="00DB2C87">
    <w:pP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bl>
    <w:tblPr>
      <w:tblW w:w="5000" w:type="pct"/>
      <w:shd w:val="clear" w:color="auto" w:fill="4472C4" w:themeFill="accent1"/>
      <w:tblCellMar>
        <w:left w:w="115" w:type="dxa"/>
        <w:right w:w="115" w:type="dxa"/>
      </w:tblCellMar>
      <w:tblLook w:val="04A0" w:firstRow="1" w:lastRow="0" w:firstColumn="1" w:lastColumn="0" w:noHBand="0" w:noVBand="1"/>
    </w:tblPr>
    <w:tblGrid>
      <w:gridCol w:w="4680"/>
      <w:gridCol w:w="4680"/>
    </w:tblGrid>
    <w:tr w:rsidR="00346E38" w14:paraId="3F4E1422" w14:textId="77777777">
      <w:tc>
        <w:tcPr>
          <w:tcW w:w="2500" w:type="pct"/>
          <w:shd w:val="clear" w:color="auto" w:fill="4472C4" w:themeFill="accent1"/>
          <w:vAlign w:val="center"/>
        </w:tcPr>
        <w:p w14:paraId="45F12DD8" w14:textId="336426D3" w:rsidR="00346E38" w:rsidRDefault="00F93310">
          <w:pPr>
            <w:pStyle w:val="Footer"/>
            <w:tabs>
              <w:tab w:val="clear" w:pos="4680"/>
              <w:tab w:val="clear" w:pos="9360"/>
            </w:tabs>
            <w:spacing w:before="80" w:after="80"/>
            <w:rPr>
              <w:caps/>
              <w:color w:val="FFFFFF" w:themeColor="background1"/>
              <w:sz w:val="18"/>
              <w:szCs w:val="18"/>
            </w:rPr>
          </w:pPr>
          <w:sdt>
            <w:sdtPr>
              <w:rPr>
                <w:caps/>
                <w:color w:val="FFFFFF" w:themeColor="background1"/>
                <w:sz w:val="18"/>
                <w:szCs w:val="18"/>
              </w:rPr>
              <w:alias w:val="Title"/>
              <w:tag w:val=""/>
              <w:id w:val="-578829839"/>
              <w:dataBinding w:prefixMappings="xmlns:ns0='http://purl.org/dc/elements/1.1/' xmlns:ns1='http://schemas.openxmlformats.org/package/2006/metadata/core-properties' " w:xpath="/ns1:coreProperties[1]/ns0:title[1]" w:storeItemID="{6C3C8BC8-F283-45AE-878A-BAB7291924A1}"/>
              <w:text/>
            </w:sdtPr>
            <w:sdtEndPr/>
            <w:sdtContent>
              <w:r w:rsidR="007C2EBB" w:rsidRPr="007C2EBB">
                <w:rPr>
                  <w:caps/>
                  <w:color w:val="FFFFFF" w:themeColor="background1"/>
                  <w:sz w:val="18"/>
                  <w:szCs w:val="18"/>
                </w:rPr>
                <w:t>Edge Sets - Skipping Forward and Running Backward</w:t>
              </w:r>
            </w:sdtContent>
          </w:sdt>
        </w:p>
      </w:tc>
      <w:tc>
        <w:tcPr>
          <w:tcW w:w="2500" w:type="pct"/>
          <w:shd w:val="clear" w:color="auto" w:fill="4472C4" w:themeFill="accent1"/>
          <w:vAlign w:val="center"/>
        </w:tcPr>
        <w:sdt>
          <w:sdtPr>
            <w:rPr>
              <w:caps/>
              <w:color w:val="FFFFFF" w:themeColor="background1"/>
              <w:sz w:val="18"/>
              <w:szCs w:val="18"/>
            </w:rPr>
            <w:alias w:val="Author"/>
            <w:tag w:val=""/>
            <w:id w:val="-1822267932"/>
            <w:dataBinding w:prefixMappings="xmlns:ns0='http://purl.org/dc/elements/1.1/' xmlns:ns1='http://schemas.openxmlformats.org/package/2006/metadata/core-properties' " w:xpath="/ns1:coreProperties[1]/ns0:creator[1]" w:storeItemID="{6C3C8BC8-F283-45AE-878A-BAB7291924A1}"/>
            <w:text/>
          </w:sdtPr>
          <w:sdtEndPr/>
          <w:sdtContent>
            <w:p w14:paraId="5078A490" w14:textId="1546577B" w:rsidR="00346E38" w:rsidRDefault="00AA7411">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 xml:space="preserve">Copyright </w:t>
              </w:r>
              <w:r w:rsidR="00A936C0">
                <w:rPr>
                  <w:caps/>
                  <w:color w:val="FFFFFF" w:themeColor="background1"/>
                  <w:sz w:val="18"/>
                  <w:szCs w:val="18"/>
                </w:rPr>
                <w:t>10</w:t>
              </w:r>
              <w:r>
                <w:rPr>
                  <w:caps/>
                  <w:color w:val="FFFFFF" w:themeColor="background1"/>
                  <w:sz w:val="18"/>
                  <w:szCs w:val="18"/>
                </w:rPr>
                <w:t>/</w:t>
              </w:r>
              <w:r w:rsidR="00A936C0">
                <w:rPr>
                  <w:caps/>
                  <w:color w:val="FFFFFF" w:themeColor="background1"/>
                  <w:sz w:val="18"/>
                  <w:szCs w:val="18"/>
                </w:rPr>
                <w:t>17</w:t>
              </w:r>
              <w:r>
                <w:rPr>
                  <w:caps/>
                  <w:color w:val="FFFFFF" w:themeColor="background1"/>
                  <w:sz w:val="18"/>
                  <w:szCs w:val="18"/>
                </w:rPr>
                <w:t xml:space="preserve">/2019                        </w:t>
              </w:r>
              <w:r w:rsidR="007C759F">
                <w:rPr>
                  <w:caps/>
                  <w:color w:val="FFFFFF" w:themeColor="background1"/>
                  <w:sz w:val="18"/>
                  <w:szCs w:val="18"/>
                </w:rPr>
                <w:t>Robert D. Pace (Paisii)</w:t>
              </w:r>
            </w:p>
          </w:sdtContent>
        </w:sdt>
      </w:tc>
    </w:tr>
  </w:tbl>
  <w:p w14:paraId="316744CE" w14:textId="77777777" w:rsidR="00677E9D" w:rsidRDefault="00677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03081" w14:textId="77777777" w:rsidR="00A936C0" w:rsidRDefault="00A93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FAC48" w14:textId="77777777" w:rsidR="00F93310" w:rsidRDefault="00F93310" w:rsidP="00677E9D">
      <w:pPr>
        <w:spacing w:after="0" w:line="240" w:lineRule="auto"/>
      </w:pPr>
      <w:r>
        <w:separator/>
      </w:r>
    </w:p>
  </w:footnote>
  <w:footnote w:type="continuationSeparator" w:id="0">
    <w:p w14:paraId="31A9450C" w14:textId="77777777" w:rsidR="00F93310" w:rsidRDefault="00F93310" w:rsidP="00677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A749E" w14:textId="77777777" w:rsidR="00A936C0" w:rsidRDefault="00A93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9D32" w14:textId="77777777" w:rsidR="00677E9D" w:rsidRDefault="00677E9D">
    <w:pPr>
      <w:pStyle w:val="Header"/>
    </w:pPr>
    <w:r>
      <w:rPr>
        <w:noProof/>
      </w:rPr>
      <mc:AlternateContent>
        <mc:Choice Requires="wps">
          <w:drawing>
            <wp:anchor distT="0" distB="0" distL="118745" distR="118745" simplePos="0" relativeHeight="251659264" behindDoc="1" locked="0" layoutInCell="1" allowOverlap="0" wp14:anchorId="690BAA18" wp14:editId="7F8950A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81320" w14:textId="10BA2B35" w:rsidR="00677E9D" w:rsidRDefault="007C2EBB">
                          <w:pPr>
                            <w:pStyle w:val="Header"/>
                            <w:tabs>
                              <w:tab w:val="clear" w:pos="4680"/>
                              <w:tab w:val="clear" w:pos="9360"/>
                            </w:tabs>
                            <w:jc w:val="center"/>
                            <w:rPr>
                              <w:caps/>
                              <w:color w:val="FFFFFF" w:themeColor="background1"/>
                            </w:rPr>
                          </w:pPr>
                          <w:r w:rsidRPr="007C2EBB">
                            <w:rPr>
                              <w:caps/>
                              <w:color w:val="FFFFFF" w:themeColor="background1"/>
                            </w:rPr>
                            <w:t>Edge Sets - Skipping Forward and Running Backward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90BAA18"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p w14:paraId="51E81320" w14:textId="10BA2B35" w:rsidR="00677E9D" w:rsidRDefault="007C2EBB">
                    <w:pPr>
                      <w:pStyle w:val="Header"/>
                      <w:tabs>
                        <w:tab w:val="clear" w:pos="4680"/>
                        <w:tab w:val="clear" w:pos="9360"/>
                      </w:tabs>
                      <w:jc w:val="center"/>
                      <w:rPr>
                        <w:caps/>
                        <w:color w:val="FFFFFF" w:themeColor="background1"/>
                      </w:rPr>
                    </w:pPr>
                    <w:r w:rsidRPr="007C2EBB">
                      <w:rPr>
                        <w:caps/>
                        <w:color w:val="FFFFFF" w:themeColor="background1"/>
                      </w:rPr>
                      <w:t>Edge Sets - Skipping Forward and Running Backward</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F1A8" w14:textId="77777777" w:rsidR="00A936C0" w:rsidRDefault="00A936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9F"/>
    <w:rsid w:val="00004C65"/>
    <w:rsid w:val="0006136F"/>
    <w:rsid w:val="00062B07"/>
    <w:rsid w:val="000C262C"/>
    <w:rsid w:val="00123A2B"/>
    <w:rsid w:val="00132385"/>
    <w:rsid w:val="00134653"/>
    <w:rsid w:val="00156D0E"/>
    <w:rsid w:val="002316D5"/>
    <w:rsid w:val="002664CD"/>
    <w:rsid w:val="00272E79"/>
    <w:rsid w:val="00297DE6"/>
    <w:rsid w:val="002C7E6C"/>
    <w:rsid w:val="002F224C"/>
    <w:rsid w:val="003056E5"/>
    <w:rsid w:val="00346E38"/>
    <w:rsid w:val="003572DB"/>
    <w:rsid w:val="003E3D46"/>
    <w:rsid w:val="00426EF4"/>
    <w:rsid w:val="00450AC2"/>
    <w:rsid w:val="00462866"/>
    <w:rsid w:val="004B5C33"/>
    <w:rsid w:val="0058060A"/>
    <w:rsid w:val="00586139"/>
    <w:rsid w:val="005B17F2"/>
    <w:rsid w:val="00653A4C"/>
    <w:rsid w:val="00655FD6"/>
    <w:rsid w:val="00677E9D"/>
    <w:rsid w:val="00687691"/>
    <w:rsid w:val="007B37BA"/>
    <w:rsid w:val="007C2EBB"/>
    <w:rsid w:val="007C71AB"/>
    <w:rsid w:val="007C759F"/>
    <w:rsid w:val="007D5688"/>
    <w:rsid w:val="007E1416"/>
    <w:rsid w:val="008C26E9"/>
    <w:rsid w:val="008F6AAA"/>
    <w:rsid w:val="009327A9"/>
    <w:rsid w:val="0094547C"/>
    <w:rsid w:val="0096017B"/>
    <w:rsid w:val="00975026"/>
    <w:rsid w:val="009E19FD"/>
    <w:rsid w:val="00A10A4E"/>
    <w:rsid w:val="00A174AD"/>
    <w:rsid w:val="00A40482"/>
    <w:rsid w:val="00A42268"/>
    <w:rsid w:val="00A936C0"/>
    <w:rsid w:val="00AA7411"/>
    <w:rsid w:val="00AC25EB"/>
    <w:rsid w:val="00AE6AA5"/>
    <w:rsid w:val="00B13B90"/>
    <w:rsid w:val="00B26C17"/>
    <w:rsid w:val="00B508C0"/>
    <w:rsid w:val="00B7488B"/>
    <w:rsid w:val="00BB1493"/>
    <w:rsid w:val="00BC310D"/>
    <w:rsid w:val="00BE4F47"/>
    <w:rsid w:val="00BF51E0"/>
    <w:rsid w:val="00BF6072"/>
    <w:rsid w:val="00C14E77"/>
    <w:rsid w:val="00C33B03"/>
    <w:rsid w:val="00CA0531"/>
    <w:rsid w:val="00CE7CAE"/>
    <w:rsid w:val="00D30ADB"/>
    <w:rsid w:val="00D81F38"/>
    <w:rsid w:val="00DB2C87"/>
    <w:rsid w:val="00DD5A23"/>
    <w:rsid w:val="00DD5B24"/>
    <w:rsid w:val="00DF30BF"/>
    <w:rsid w:val="00E02882"/>
    <w:rsid w:val="00E9162A"/>
    <w:rsid w:val="00E9730F"/>
    <w:rsid w:val="00F53EE4"/>
    <w:rsid w:val="00F67258"/>
    <w:rsid w:val="00F84962"/>
    <w:rsid w:val="00F93310"/>
    <w:rsid w:val="00F95BB5"/>
    <w:rsid w:val="00FB7D5E"/>
    <w:rsid w:val="00FD39A0"/>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4F382"/>
  <w15:chartTrackingRefBased/>
  <w15:docId w15:val="{91444E7A-EEAF-460C-B89F-AD329A87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left="288" w:hanging="288"/>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1F38"/>
    <w:rPr>
      <w:rFonts w:ascii="Times New Roman" w:hAnsi="Times New Roman"/>
      <w:sz w:val="24"/>
    </w:rPr>
  </w:style>
  <w:style w:type="paragraph" w:styleId="Heading1">
    <w:name w:val="heading 1"/>
    <w:basedOn w:val="Normal"/>
    <w:next w:val="Normal"/>
    <w:link w:val="Heading1Char"/>
    <w:uiPriority w:val="9"/>
    <w:qFormat/>
    <w:rsid w:val="00653A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3A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E9D"/>
  </w:style>
  <w:style w:type="paragraph" w:styleId="Footer">
    <w:name w:val="footer"/>
    <w:basedOn w:val="Normal"/>
    <w:link w:val="FooterChar"/>
    <w:uiPriority w:val="99"/>
    <w:unhideWhenUsed/>
    <w:rsid w:val="0067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E9D"/>
  </w:style>
  <w:style w:type="character" w:customStyle="1" w:styleId="Heading1Char">
    <w:name w:val="Heading 1 Char"/>
    <w:basedOn w:val="DefaultParagraphFont"/>
    <w:link w:val="Heading1"/>
    <w:uiPriority w:val="9"/>
    <w:rsid w:val="00653A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3A4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316D5"/>
    <w:rPr>
      <w:color w:val="0563C1" w:themeColor="hyperlink"/>
      <w:u w:val="single"/>
    </w:rPr>
  </w:style>
  <w:style w:type="character" w:styleId="UnresolvedMention">
    <w:name w:val="Unresolved Mention"/>
    <w:basedOn w:val="DefaultParagraphFont"/>
    <w:uiPriority w:val="99"/>
    <w:semiHidden/>
    <w:unhideWhenUsed/>
    <w:rsid w:val="00231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mswin.net/TeamsWinDownloads/09%20Ski%20Racing/21%20Getting%20Over%20the%20Hump/Getting%20over%20the%20Hump.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Documents\Custom%20Office%20Templates\Word%20Template%20Robert%20Paisii%20P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 Robert Paisii Pace</Template>
  <TotalTime>352</TotalTime>
  <Pages>1</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Edge Sets - Skipping Forward and Running Backward</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Edge Sets - Skipping Forward and Running Backward</dc:title>
  <dc:subject/>
  <dc:creator>Copyright 10/17/2019                        Robert D. Pace (Paisii)</dc:creator>
  <cp:keywords/>
  <dc:description/>
  <cp:lastModifiedBy>Bob Pace</cp:lastModifiedBy>
  <cp:revision>20</cp:revision>
  <cp:lastPrinted>2019-10-26T18:37:00Z</cp:lastPrinted>
  <dcterms:created xsi:type="dcterms:W3CDTF">2019-10-18T03:32:00Z</dcterms:created>
  <dcterms:modified xsi:type="dcterms:W3CDTF">2019-10-26T18:37:00Z</dcterms:modified>
</cp:coreProperties>
</file>