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2B2F4" w14:textId="17045DA9" w:rsidR="0014754E" w:rsidRDefault="00CA1F4A" w:rsidP="0014754E">
      <w:pPr>
        <w:pStyle w:val="Heading2"/>
      </w:pPr>
      <w:r>
        <w:t>Finer Points</w:t>
      </w:r>
    </w:p>
    <w:p w14:paraId="480A5E1D" w14:textId="0CE45799" w:rsidR="00CA1F4A" w:rsidRDefault="00CA1F4A" w:rsidP="00CA1F4A">
      <w:r>
        <w:t xml:space="preserve">This document defines the finer points of throwing a ball around the horn. These finer points are also true for pitching and hitting, </w:t>
      </w:r>
      <w:r w:rsidR="00610181">
        <w:t xml:space="preserve">for </w:t>
      </w:r>
      <w:r>
        <w:t xml:space="preserve">both fastpitch and baseball. They are learned naturally just by </w:t>
      </w:r>
      <w:r w:rsidR="00610181">
        <w:t>fine tuning accuracy</w:t>
      </w:r>
      <w:r w:rsidR="000660C1">
        <w:t xml:space="preserve"> when throwing the ball quickly and accurately around the horn.</w:t>
      </w:r>
    </w:p>
    <w:p w14:paraId="53861389" w14:textId="744DFA86" w:rsidR="00610181" w:rsidRDefault="00FA63AD" w:rsidP="00610181">
      <w:pPr>
        <w:pStyle w:val="Heading2"/>
      </w:pPr>
      <w:r>
        <w:t xml:space="preserve"> Around the Horn, </w:t>
      </w:r>
      <w:r w:rsidR="00D435CF">
        <w:t xml:space="preserve">List of </w:t>
      </w:r>
      <w:r>
        <w:t>Finer Points</w:t>
      </w:r>
    </w:p>
    <w:p w14:paraId="16E45937" w14:textId="55182A10" w:rsidR="00E53DF4" w:rsidRDefault="00E53DF4" w:rsidP="00610181">
      <w:r>
        <w:t>Clockwise off front foot, counter clockwise off back foot.</w:t>
      </w:r>
    </w:p>
    <w:p w14:paraId="019A95C6" w14:textId="3A873225" w:rsidR="00E53DF4" w:rsidRDefault="00E53DF4" w:rsidP="00610181">
      <w:r>
        <w:t xml:space="preserve">Backspin </w:t>
      </w:r>
      <w:r w:rsidR="000660C1">
        <w:t xml:space="preserve">right at the </w:t>
      </w:r>
      <w:r>
        <w:t xml:space="preserve">base, for easy hops and misses up. </w:t>
      </w:r>
    </w:p>
    <w:p w14:paraId="4B8D8B29" w14:textId="00DBA416" w:rsidR="00E53DF4" w:rsidRDefault="00E53DF4" w:rsidP="00610181">
      <w:r>
        <w:t>Topspin to the chest</w:t>
      </w:r>
      <w:r w:rsidR="007215E0">
        <w:t>, for misses down.</w:t>
      </w:r>
    </w:p>
    <w:p w14:paraId="61D2D3A2" w14:textId="1042287E" w:rsidR="007215E0" w:rsidRDefault="000660C1" w:rsidP="007215E0">
      <w:r>
        <w:t>A little c</w:t>
      </w:r>
      <w:r w:rsidR="007215E0">
        <w:t xml:space="preserve">losed stance for backspin, </w:t>
      </w:r>
      <w:r>
        <w:t xml:space="preserve">A little </w:t>
      </w:r>
      <w:r w:rsidR="007215E0">
        <w:t>open for topspin.</w:t>
      </w:r>
    </w:p>
    <w:p w14:paraId="4E099CD7" w14:textId="2B98756E" w:rsidR="007215E0" w:rsidRDefault="007215E0" w:rsidP="00610181">
      <w:r>
        <w:t>Elbow in to out for backspin.</w:t>
      </w:r>
    </w:p>
    <w:p w14:paraId="3436EB33" w14:textId="77777777" w:rsidR="00FA63AD" w:rsidRDefault="007215E0" w:rsidP="00610181">
      <w:r>
        <w:t xml:space="preserve">Palm back to forward for backspin. </w:t>
      </w:r>
    </w:p>
    <w:p w14:paraId="6044ADA6" w14:textId="7A885460" w:rsidR="007215E0" w:rsidRDefault="007215E0" w:rsidP="00610181">
      <w:r>
        <w:t xml:space="preserve">Learn </w:t>
      </w:r>
      <w:r w:rsidR="00FA63AD">
        <w:t>backspin</w:t>
      </w:r>
      <w:r>
        <w:t xml:space="preserve"> by sailing the ball with </w:t>
      </w:r>
      <w:r w:rsidR="00FA63AD">
        <w:t>palm down to up for sailing backspin.</w:t>
      </w:r>
    </w:p>
    <w:p w14:paraId="0207C4DA" w14:textId="24C42707" w:rsidR="00FA63AD" w:rsidRDefault="00FA63AD" w:rsidP="00610181">
      <w:r>
        <w:t>Move down for backspin</w:t>
      </w:r>
      <w:r w:rsidR="0019296C">
        <w:t xml:space="preserve"> and up for topspin.</w:t>
      </w:r>
    </w:p>
    <w:p w14:paraId="41AD4CBD" w14:textId="170FB846" w:rsidR="0019296C" w:rsidRDefault="0019296C" w:rsidP="00610181">
      <w:r>
        <w:t>Move up off the toes and down off the heel.</w:t>
      </w:r>
    </w:p>
    <w:p w14:paraId="62E2B2D4" w14:textId="3811B42C" w:rsidR="0019296C" w:rsidRDefault="0019296C" w:rsidP="00610181">
      <w:r>
        <w:t xml:space="preserve">Aim off the toes when moving up. </w:t>
      </w:r>
    </w:p>
    <w:p w14:paraId="3FD3844F" w14:textId="7329BC7C" w:rsidR="0019296C" w:rsidRDefault="0019296C" w:rsidP="00610181">
      <w:r>
        <w:t>Aim off the heel when moving down.</w:t>
      </w:r>
    </w:p>
    <w:p w14:paraId="63460EB8" w14:textId="7B71A9B0" w:rsidR="004A067E" w:rsidRDefault="004A067E" w:rsidP="00610181">
      <w:r>
        <w:t>Finish you windup and windmill before you whip the ball with the feet and hips either off the front or back foot.</w:t>
      </w:r>
    </w:p>
    <w:p w14:paraId="05883354" w14:textId="1C08E6AA" w:rsidR="00BF1CB3" w:rsidRDefault="00BF1CB3" w:rsidP="00BF1CB3">
      <w:pPr>
        <w:pStyle w:val="Heading2"/>
      </w:pPr>
      <w:r>
        <w:t>Why?</w:t>
      </w:r>
    </w:p>
    <w:p w14:paraId="12FB828E" w14:textId="4E34F757" w:rsidR="00BF1CB3" w:rsidRDefault="00BF1CB3" w:rsidP="00BF1CB3">
      <w:r>
        <w:t>We have to know how to throw around the horn using these finer points to</w:t>
      </w:r>
      <w:r w:rsidR="003944CB">
        <w:t xml:space="preserve"> get the ball around the horn accurately and quickly.</w:t>
      </w:r>
    </w:p>
    <w:p w14:paraId="148D3F95" w14:textId="709837D1" w:rsidR="003944CB" w:rsidRDefault="003944CB" w:rsidP="00BF1CB3">
      <w:r>
        <w:t>Probably more important for winning, we have to know these finer points to apply the footwork and spins to hitting and pitching, both underhand and overhand.</w:t>
      </w:r>
    </w:p>
    <w:p w14:paraId="48385AF3" w14:textId="02E7983E" w:rsidR="00D435CF" w:rsidRDefault="00D435CF" w:rsidP="00D435CF">
      <w:pPr>
        <w:pStyle w:val="Heading2"/>
      </w:pPr>
      <w:r>
        <w:t>How they apply to Hitting and Pitching</w:t>
      </w:r>
    </w:p>
    <w:p w14:paraId="272C78F7" w14:textId="1E41A854" w:rsidR="00D435CF" w:rsidRDefault="00D435CF" w:rsidP="00D435CF">
      <w:r>
        <w:t xml:space="preserve">When we are hitting, we </w:t>
      </w:r>
      <w:r w:rsidR="000D2D91">
        <w:t xml:space="preserve">first </w:t>
      </w:r>
      <w:r>
        <w:t xml:space="preserve">must be very confident hitting with two strikes. </w:t>
      </w:r>
      <w:r w:rsidR="00CD773C">
        <w:t>We do that by hitting after the wrist break (hooking the ball, the fastest swing</w:t>
      </w:r>
      <w:r w:rsidR="000D2D91">
        <w:t>, like when we hit the ball out of the catcher’s mit</w:t>
      </w:r>
      <w:r w:rsidR="00B42A27">
        <w:t>t</w:t>
      </w:r>
      <w:r w:rsidR="00CD773C">
        <w:t>) and using twisting at the hips to take advantage of the two-strike foul ball advantage for the hitter. When we hook the ball there are no angels from our eyes to the bat to the ball.</w:t>
      </w:r>
      <w:r w:rsidR="00B42A27">
        <w:t xml:space="preserve"> To avoid the loop in the swing, when we twist, we do it in front of the front foot or behind the back foot. Hooking can handle all the rest of the pitches. The twisting swings will go right down the line or foul; so, lots of foul balls and therefore lots of walks.</w:t>
      </w:r>
    </w:p>
    <w:p w14:paraId="03AE4814" w14:textId="564298E5" w:rsidR="00E80D2A" w:rsidRDefault="00E80D2A" w:rsidP="00D435CF">
      <w:r>
        <w:t xml:space="preserve">When we are confident hitting with two strikes, we can then hit either balls moving to the centerline of the plate or balls moving away, and we know this as soon as the ball leaves the pitcher’s hand. Knowing </w:t>
      </w:r>
      <w:r>
        <w:lastRenderedPageBreak/>
        <w:t>this we have lots of time to set up for hitting the pitch we are looking for. We set up using the footwork we learn throwing the ball around the infield. So we take a strike if the ball moves the wrong way and stop the swing if we can’t hit it hard.</w:t>
      </w:r>
      <w:r w:rsidR="00E15499">
        <w:t xml:space="preserve"> During the game we are watching the pitcher to see which way left and right he breaks the ball in different situations. What is best is to get him to think he can get his strikes catching a corner moving away because his miss pattern will be to your advantage and very handy when we want to hit behind the runner.</w:t>
      </w:r>
    </w:p>
    <w:p w14:paraId="1FFC7825" w14:textId="39889B70" w:rsidR="002D39B1" w:rsidRPr="00D435CF" w:rsidRDefault="002D39B1" w:rsidP="004210E7">
      <w:pPr>
        <w:jc w:val="left"/>
      </w:pPr>
      <w:r>
        <w:t>So, when hitting we apply the finer points when setting up during that long delay between the release of the pitch and the whip of the bat</w:t>
      </w:r>
      <w:r w:rsidR="00A373AE">
        <w:t>. We will be setting up to one of four places, two places if we are going to hit pitches breaking to the centerline, and two places for pitches moving away from the centerline. We learn throwing around the horn that pitches always move either left or right even when we want them to go straight. When we are going to hit pitches breaking to the centerline, we hit</w:t>
      </w:r>
      <w:r w:rsidR="00A5652A">
        <w:t xml:space="preserve"> inside pitches out front off the front foot, the opposite for outside pitches, we set up behind the back foot. When we are looking for pitches breaking away from the centerline, everything is opposite, we set up for inside pitches in front of the back foot, and outside pitches behind the front foot. Bye the way this is the same footwork for throwing the ball around the infield</w:t>
      </w:r>
      <w:r w:rsidR="004210E7">
        <w:t>. We throw in front of the front foot when we are throwing at a base off the front foot.</w:t>
      </w:r>
    </w:p>
    <w:p w14:paraId="5C791F22" w14:textId="77777777" w:rsidR="003944CB" w:rsidRPr="00BF1CB3" w:rsidRDefault="003944CB" w:rsidP="00BF1CB3"/>
    <w:p w14:paraId="4866198A" w14:textId="77777777" w:rsidR="007215E0" w:rsidRDefault="007215E0" w:rsidP="00610181"/>
    <w:p w14:paraId="4A5BFD45" w14:textId="725A0F7A" w:rsidR="00E53DF4" w:rsidRDefault="00E53DF4" w:rsidP="00E53DF4">
      <w:pPr>
        <w:ind w:left="0" w:firstLine="0"/>
      </w:pPr>
    </w:p>
    <w:p w14:paraId="156D9894" w14:textId="77777777" w:rsidR="008000CC" w:rsidRDefault="008000CC" w:rsidP="00610181"/>
    <w:p w14:paraId="5F222454" w14:textId="77777777" w:rsidR="008000CC" w:rsidRPr="00610181" w:rsidRDefault="008000CC" w:rsidP="00610181"/>
    <w:p w14:paraId="74EDB072" w14:textId="77777777" w:rsidR="00610181" w:rsidRPr="00CA1F4A" w:rsidRDefault="00610181" w:rsidP="00CA1F4A"/>
    <w:sectPr w:rsidR="00610181" w:rsidRPr="00CA1F4A">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D963E" w14:textId="77777777" w:rsidR="00404DA8" w:rsidRDefault="00404DA8" w:rsidP="00677E9D">
      <w:pPr>
        <w:spacing w:after="0" w:line="240" w:lineRule="auto"/>
      </w:pPr>
      <w:r>
        <w:separator/>
      </w:r>
    </w:p>
  </w:endnote>
  <w:endnote w:type="continuationSeparator" w:id="0">
    <w:p w14:paraId="089012DF" w14:textId="77777777" w:rsidR="00404DA8" w:rsidRDefault="00404DA8" w:rsidP="0067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54646" w14:textId="77777777" w:rsidR="00346E38" w:rsidRDefault="00346E38" w:rsidP="00DB2C87">
    <w:pP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bl>
    <w:tblPr>
      <w:tblW w:w="5000" w:type="pct"/>
      <w:shd w:val="clear" w:color="auto" w:fill="4472C4" w:themeFill="accent1"/>
      <w:tblCellMar>
        <w:left w:w="115" w:type="dxa"/>
        <w:right w:w="115" w:type="dxa"/>
      </w:tblCellMar>
      <w:tblLook w:val="04A0" w:firstRow="1" w:lastRow="0" w:firstColumn="1" w:lastColumn="0" w:noHBand="0" w:noVBand="1"/>
    </w:tblPr>
    <w:tblGrid>
      <w:gridCol w:w="4680"/>
      <w:gridCol w:w="4680"/>
    </w:tblGrid>
    <w:tr w:rsidR="00346E38" w14:paraId="26DD2EED" w14:textId="77777777">
      <w:tc>
        <w:tcPr>
          <w:tcW w:w="2500" w:type="pct"/>
          <w:shd w:val="clear" w:color="auto" w:fill="4472C4" w:themeFill="accent1"/>
          <w:vAlign w:val="center"/>
        </w:tcPr>
        <w:p w14:paraId="07F5E0C5" w14:textId="7B67DDE1" w:rsidR="00346E38" w:rsidRDefault="00000000">
          <w:pPr>
            <w:pStyle w:val="Footer"/>
            <w:tabs>
              <w:tab w:val="clear" w:pos="4680"/>
              <w:tab w:val="clear" w:pos="9360"/>
            </w:tabs>
            <w:spacing w:before="80" w:after="80"/>
            <w:rPr>
              <w:caps/>
              <w:color w:val="FFFFFF" w:themeColor="background1"/>
              <w:sz w:val="18"/>
              <w:szCs w:val="18"/>
            </w:rPr>
          </w:pPr>
          <w:sdt>
            <w:sdtPr>
              <w:rPr>
                <w:caps/>
                <w:color w:val="FFFFFF" w:themeColor="background1"/>
                <w:sz w:val="18"/>
                <w:szCs w:val="18"/>
              </w:rPr>
              <w:alias w:val="Title"/>
              <w:tag w:val=""/>
              <w:id w:val="-578829839"/>
              <w:dataBinding w:prefixMappings="xmlns:ns0='http://purl.org/dc/elements/1.1/' xmlns:ns1='http://schemas.openxmlformats.org/package/2006/metadata/core-properties' " w:xpath="/ns1:coreProperties[1]/ns0:title[1]" w:storeItemID="{6C3C8BC8-F283-45AE-878A-BAB7291924A1}"/>
              <w:text/>
            </w:sdtPr>
            <w:sdtContent>
              <w:r w:rsidR="00CA1F4A">
                <w:rPr>
                  <w:caps/>
                  <w:color w:val="FFFFFF" w:themeColor="background1"/>
                  <w:sz w:val="18"/>
                  <w:szCs w:val="18"/>
                </w:rPr>
                <w:t>finer points, around the Horn</w:t>
              </w:r>
            </w:sdtContent>
          </w:sdt>
        </w:p>
      </w:tc>
      <w:tc>
        <w:tcPr>
          <w:tcW w:w="2500" w:type="pct"/>
          <w:shd w:val="clear" w:color="auto" w:fill="4472C4" w:themeFill="accent1"/>
          <w:vAlign w:val="center"/>
        </w:tcPr>
        <w:sdt>
          <w:sdtPr>
            <w:rPr>
              <w:caps/>
              <w:color w:val="FFFFFF" w:themeColor="background1"/>
              <w:sz w:val="18"/>
              <w:szCs w:val="18"/>
            </w:rPr>
            <w:alias w:val="Author"/>
            <w:tag w:val=""/>
            <w:id w:val="-1822267932"/>
            <w:dataBinding w:prefixMappings="xmlns:ns0='http://purl.org/dc/elements/1.1/' xmlns:ns1='http://schemas.openxmlformats.org/package/2006/metadata/core-properties' " w:xpath="/ns1:coreProperties[1]/ns0:creator[1]" w:storeItemID="{6C3C8BC8-F283-45AE-878A-BAB7291924A1}"/>
            <w:text/>
          </w:sdtPr>
          <w:sdtContent>
            <w:p w14:paraId="7EBCAA46" w14:textId="65E2D0D8" w:rsidR="00346E38" w:rsidRDefault="00CA1F4A">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6-2-</w:t>
              </w:r>
              <w:r w:rsidR="00852FFD">
                <w:rPr>
                  <w:caps/>
                  <w:color w:val="FFFFFF" w:themeColor="background1"/>
                  <w:sz w:val="18"/>
                  <w:szCs w:val="18"/>
                </w:rPr>
                <w:t>2024 Robert D. Pace (Paisii)</w:t>
              </w:r>
            </w:p>
          </w:sdtContent>
        </w:sdt>
      </w:tc>
    </w:tr>
  </w:tbl>
  <w:p w14:paraId="0E5DF85E" w14:textId="77777777" w:rsidR="00677E9D" w:rsidRDefault="0067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DF8F5" w14:textId="77777777" w:rsidR="00404DA8" w:rsidRDefault="00404DA8" w:rsidP="00677E9D">
      <w:pPr>
        <w:spacing w:after="0" w:line="240" w:lineRule="auto"/>
      </w:pPr>
      <w:r>
        <w:separator/>
      </w:r>
    </w:p>
  </w:footnote>
  <w:footnote w:type="continuationSeparator" w:id="0">
    <w:p w14:paraId="3909CC81" w14:textId="77777777" w:rsidR="00404DA8" w:rsidRDefault="00404DA8" w:rsidP="00677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C1C4E" w14:textId="3ECF109D" w:rsidR="00677E9D" w:rsidRDefault="00677E9D" w:rsidP="00073C04">
    <w:pPr>
      <w:pStyle w:val="Header"/>
      <w:ind w:left="0" w:firstLine="0"/>
    </w:pPr>
    <w:r>
      <w:rPr>
        <w:noProof/>
      </w:rPr>
      <mc:AlternateContent>
        <mc:Choice Requires="wps">
          <w:drawing>
            <wp:anchor distT="0" distB="0" distL="118745" distR="118745" simplePos="0" relativeHeight="251659264" behindDoc="1" locked="0" layoutInCell="1" allowOverlap="0" wp14:anchorId="0EB3D4AC" wp14:editId="23F28DD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B387CA0" w14:textId="7BF5ED81" w:rsidR="00677E9D" w:rsidRDefault="00CA1F4A">
                              <w:pPr>
                                <w:pStyle w:val="Header"/>
                                <w:tabs>
                                  <w:tab w:val="clear" w:pos="4680"/>
                                  <w:tab w:val="clear" w:pos="9360"/>
                                </w:tabs>
                                <w:jc w:val="center"/>
                                <w:rPr>
                                  <w:caps/>
                                  <w:color w:val="FFFFFF" w:themeColor="background1"/>
                                </w:rPr>
                              </w:pPr>
                              <w:r>
                                <w:rPr>
                                  <w:caps/>
                                  <w:color w:val="FFFFFF" w:themeColor="background1"/>
                                </w:rPr>
                                <w:t>finer points, around the Horn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EB3D4AC"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B387CA0" w14:textId="7BF5ED81" w:rsidR="00677E9D" w:rsidRDefault="00CA1F4A">
                        <w:pPr>
                          <w:pStyle w:val="Header"/>
                          <w:tabs>
                            <w:tab w:val="clear" w:pos="4680"/>
                            <w:tab w:val="clear" w:pos="9360"/>
                          </w:tabs>
                          <w:jc w:val="center"/>
                          <w:rPr>
                            <w:caps/>
                            <w:color w:val="FFFFFF" w:themeColor="background1"/>
                          </w:rPr>
                        </w:pPr>
                        <w:r>
                          <w:rPr>
                            <w:caps/>
                            <w:color w:val="FFFFFF" w:themeColor="background1"/>
                          </w:rPr>
                          <w:t>finer points, around the Horn</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37"/>
    <w:rsid w:val="000001C0"/>
    <w:rsid w:val="00004C65"/>
    <w:rsid w:val="0006123F"/>
    <w:rsid w:val="00062B07"/>
    <w:rsid w:val="000660C1"/>
    <w:rsid w:val="00073C04"/>
    <w:rsid w:val="000D2D91"/>
    <w:rsid w:val="001427F7"/>
    <w:rsid w:val="0014754E"/>
    <w:rsid w:val="00156D0E"/>
    <w:rsid w:val="0019296C"/>
    <w:rsid w:val="001A729B"/>
    <w:rsid w:val="002D39B1"/>
    <w:rsid w:val="00346E38"/>
    <w:rsid w:val="003944CB"/>
    <w:rsid w:val="00404DA8"/>
    <w:rsid w:val="004210E7"/>
    <w:rsid w:val="00445554"/>
    <w:rsid w:val="004A067E"/>
    <w:rsid w:val="004E3A7D"/>
    <w:rsid w:val="0052199B"/>
    <w:rsid w:val="00527557"/>
    <w:rsid w:val="005B17F2"/>
    <w:rsid w:val="00610181"/>
    <w:rsid w:val="00655FD6"/>
    <w:rsid w:val="00667A80"/>
    <w:rsid w:val="00677E9D"/>
    <w:rsid w:val="00682C0E"/>
    <w:rsid w:val="00702C82"/>
    <w:rsid w:val="007215E0"/>
    <w:rsid w:val="007C71AB"/>
    <w:rsid w:val="007E1416"/>
    <w:rsid w:val="008000CC"/>
    <w:rsid w:val="00852FFD"/>
    <w:rsid w:val="008B5E05"/>
    <w:rsid w:val="00946923"/>
    <w:rsid w:val="009C2E9D"/>
    <w:rsid w:val="00A174AD"/>
    <w:rsid w:val="00A373AE"/>
    <w:rsid w:val="00A455FA"/>
    <w:rsid w:val="00A5652A"/>
    <w:rsid w:val="00AC3B7E"/>
    <w:rsid w:val="00B0174E"/>
    <w:rsid w:val="00B13B90"/>
    <w:rsid w:val="00B42A27"/>
    <w:rsid w:val="00B7488B"/>
    <w:rsid w:val="00BF1CB3"/>
    <w:rsid w:val="00C01AB8"/>
    <w:rsid w:val="00C14E77"/>
    <w:rsid w:val="00CA1F4A"/>
    <w:rsid w:val="00CD773C"/>
    <w:rsid w:val="00D435CF"/>
    <w:rsid w:val="00DB2C87"/>
    <w:rsid w:val="00DD5A23"/>
    <w:rsid w:val="00E1287F"/>
    <w:rsid w:val="00E15499"/>
    <w:rsid w:val="00E428AE"/>
    <w:rsid w:val="00E53DF4"/>
    <w:rsid w:val="00E80D2A"/>
    <w:rsid w:val="00F00F37"/>
    <w:rsid w:val="00F72815"/>
    <w:rsid w:val="00F8197B"/>
    <w:rsid w:val="00F95BB5"/>
    <w:rsid w:val="00FA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EA1EA"/>
  <w15:chartTrackingRefBased/>
  <w15:docId w15:val="{5F8A12A3-8FDB-40A9-919F-52029130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ind w:left="288" w:hanging="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5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5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E9D"/>
  </w:style>
  <w:style w:type="paragraph" w:styleId="Footer">
    <w:name w:val="footer"/>
    <w:basedOn w:val="Normal"/>
    <w:link w:val="FooterChar"/>
    <w:uiPriority w:val="99"/>
    <w:unhideWhenUsed/>
    <w:rsid w:val="00677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E9D"/>
  </w:style>
  <w:style w:type="character" w:customStyle="1" w:styleId="Heading1Char">
    <w:name w:val="Heading 1 Char"/>
    <w:basedOn w:val="DefaultParagraphFont"/>
    <w:link w:val="Heading1"/>
    <w:uiPriority w:val="9"/>
    <w:rsid w:val="0014754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475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Documents\Custom%20Office%20Templates\Word%20Template%20Bob%20P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 Bob Pace</Template>
  <TotalTime>245</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finer points, around the Horn</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finer points, around the Horn</dc:title>
  <dc:subject/>
  <dc:creator>6-2-2024 Robert D. Pace (Paisii)</dc:creator>
  <cp:keywords/>
  <dc:description/>
  <cp:lastModifiedBy>Bob Pace</cp:lastModifiedBy>
  <cp:revision>6</cp:revision>
  <dcterms:created xsi:type="dcterms:W3CDTF">2024-06-02T23:34:00Z</dcterms:created>
  <dcterms:modified xsi:type="dcterms:W3CDTF">2024-06-03T03:41:00Z</dcterms:modified>
</cp:coreProperties>
</file>