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4862E" w14:textId="7D6F1E69" w:rsidR="00156D0E" w:rsidRDefault="007C146F" w:rsidP="00ED29BE">
      <w:pPr>
        <w:pStyle w:val="Heading2"/>
      </w:pPr>
      <w:r>
        <w:t>Fielding</w:t>
      </w:r>
      <w:r w:rsidR="00E975AF">
        <w:t xml:space="preserve"> Strategy using Footwork</w:t>
      </w:r>
    </w:p>
    <w:p w14:paraId="45F430FD" w14:textId="0C7FFA33" w:rsidR="00463A37" w:rsidRPr="00ED29BE" w:rsidRDefault="009335C8" w:rsidP="00ED29BE">
      <w:r>
        <w:t xml:space="preserve"> </w:t>
      </w:r>
    </w:p>
    <w:sectPr w:rsidR="00463A37" w:rsidRPr="00ED29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BDDAA" w14:textId="77777777" w:rsidR="006727F8" w:rsidRDefault="006727F8" w:rsidP="00677E9D">
      <w:pPr>
        <w:spacing w:after="0" w:line="240" w:lineRule="auto"/>
      </w:pPr>
      <w:r>
        <w:separator/>
      </w:r>
    </w:p>
  </w:endnote>
  <w:endnote w:type="continuationSeparator" w:id="0">
    <w:p w14:paraId="6CD7C276" w14:textId="77777777" w:rsidR="006727F8" w:rsidRDefault="006727F8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6920" w14:textId="77777777" w:rsidR="007C146F" w:rsidRDefault="007C1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E99F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7E30D8A7" w14:textId="77777777">
      <w:tc>
        <w:tcPr>
          <w:tcW w:w="2500" w:type="pct"/>
          <w:shd w:val="clear" w:color="auto" w:fill="4472C4" w:themeFill="accent1"/>
          <w:vAlign w:val="center"/>
        </w:tcPr>
        <w:p w14:paraId="1992486A" w14:textId="3EA1B46E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C146F">
                <w:rPr>
                  <w:caps/>
                  <w:color w:val="FFFFFF" w:themeColor="background1"/>
                  <w:sz w:val="18"/>
                  <w:szCs w:val="18"/>
                </w:rPr>
                <w:t>Fielding strategy using footwork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BF0C135" w14:textId="76A03321" w:rsidR="00346E38" w:rsidRDefault="007C146F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4-15-2024 </w:t>
              </w:r>
              <w:r w:rsidR="00E975AF"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32F48D08" w14:textId="77777777" w:rsidR="00677E9D" w:rsidRDefault="00677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215D" w14:textId="77777777" w:rsidR="007C146F" w:rsidRDefault="007C1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1433A" w14:textId="77777777" w:rsidR="006727F8" w:rsidRDefault="006727F8" w:rsidP="00677E9D">
      <w:pPr>
        <w:spacing w:after="0" w:line="240" w:lineRule="auto"/>
      </w:pPr>
      <w:r>
        <w:separator/>
      </w:r>
    </w:p>
  </w:footnote>
  <w:footnote w:type="continuationSeparator" w:id="0">
    <w:p w14:paraId="03BCAC04" w14:textId="77777777" w:rsidR="006727F8" w:rsidRDefault="006727F8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5930" w14:textId="77777777" w:rsidR="007C146F" w:rsidRDefault="007C1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6A0E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D36246E" wp14:editId="31205C3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17F668D" w14:textId="67CB6711" w:rsidR="00677E9D" w:rsidRDefault="007C146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Fielding</w:t>
                              </w:r>
                              <w:r w:rsidR="00E975AF">
                                <w:rPr>
                                  <w:caps/>
                                  <w:color w:val="FFFFFF" w:themeColor="background1"/>
                                </w:rPr>
                                <w:t xml:space="preserve"> strategy using footwork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D36246E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7F668D" w14:textId="67CB6711" w:rsidR="00677E9D" w:rsidRDefault="007C146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Fielding</w:t>
                        </w:r>
                        <w:r w:rsidR="00E975AF">
                          <w:rPr>
                            <w:caps/>
                            <w:color w:val="FFFFFF" w:themeColor="background1"/>
                          </w:rPr>
                          <w:t xml:space="preserve"> strategy using footwork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B5E8" w14:textId="77777777" w:rsidR="007C146F" w:rsidRDefault="007C1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AF"/>
    <w:rsid w:val="00004C65"/>
    <w:rsid w:val="00062B07"/>
    <w:rsid w:val="00156D0E"/>
    <w:rsid w:val="00346E38"/>
    <w:rsid w:val="00463A37"/>
    <w:rsid w:val="00470C55"/>
    <w:rsid w:val="00582C49"/>
    <w:rsid w:val="005B17F2"/>
    <w:rsid w:val="00655FD6"/>
    <w:rsid w:val="006727F8"/>
    <w:rsid w:val="00677E9D"/>
    <w:rsid w:val="007C146F"/>
    <w:rsid w:val="007C71AB"/>
    <w:rsid w:val="007E1416"/>
    <w:rsid w:val="009335C8"/>
    <w:rsid w:val="00946923"/>
    <w:rsid w:val="00A174AD"/>
    <w:rsid w:val="00A455FA"/>
    <w:rsid w:val="00B13B90"/>
    <w:rsid w:val="00B55F32"/>
    <w:rsid w:val="00B7488B"/>
    <w:rsid w:val="00C14E77"/>
    <w:rsid w:val="00DB2C87"/>
    <w:rsid w:val="00DD5A23"/>
    <w:rsid w:val="00E975AF"/>
    <w:rsid w:val="00ED29BE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925B9"/>
  <w15:chartTrackingRefBased/>
  <w15:docId w15:val="{D2A1FDD3-7DE5-4B3E-8E6A-68782217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customStyle="1" w:styleId="Heading2Char">
    <w:name w:val="Heading 2 Char"/>
    <w:basedOn w:val="DefaultParagraphFont"/>
    <w:link w:val="Heading2"/>
    <w:uiPriority w:val="9"/>
    <w:rsid w:val="00ED29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Bob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Bob Pace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Pitching strategy using footwork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Fielding strategy using footwork</dc:title>
  <dc:subject/>
  <dc:creator>4-15-2024 Robert D. Pace (Paisii)</dc:creator>
  <cp:keywords/>
  <dc:description/>
  <cp:lastModifiedBy>Bob Pace</cp:lastModifiedBy>
  <cp:revision>3</cp:revision>
  <dcterms:created xsi:type="dcterms:W3CDTF">2024-04-16T02:36:00Z</dcterms:created>
  <dcterms:modified xsi:type="dcterms:W3CDTF">2024-04-16T02:38:00Z</dcterms:modified>
</cp:coreProperties>
</file>