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3E050" w14:textId="60BF929D" w:rsidR="00156D0E" w:rsidRDefault="000B1C0E" w:rsidP="000B1C0E">
      <w:pPr>
        <w:pStyle w:val="Heading1"/>
      </w:pPr>
      <w:r>
        <w:t>Checklists, Throwing Checklist</w:t>
      </w:r>
    </w:p>
    <w:p w14:paraId="67824E47" w14:textId="1EEF3592" w:rsidR="000B1C0E" w:rsidRDefault="000B1C0E" w:rsidP="000B1C0E">
      <w:pPr>
        <w:pStyle w:val="ListParagraph"/>
        <w:numPr>
          <w:ilvl w:val="0"/>
          <w:numId w:val="1"/>
        </w:numPr>
      </w:pPr>
      <w:r>
        <w:t>Man on First</w:t>
      </w:r>
    </w:p>
    <w:p w14:paraId="77FE1911" w14:textId="2E14E26A" w:rsidR="000B1C0E" w:rsidRDefault="000B1C0E" w:rsidP="000B1C0E">
      <w:pPr>
        <w:pStyle w:val="ListParagraph"/>
        <w:numPr>
          <w:ilvl w:val="1"/>
          <w:numId w:val="1"/>
        </w:numPr>
      </w:pPr>
      <w:r>
        <w:t xml:space="preserve">Catcher is going to be firing out to second baseman and twisting to second or first </w:t>
      </w:r>
    </w:p>
    <w:p w14:paraId="04B9149B" w14:textId="1DED8191" w:rsidR="000B1C0E" w:rsidRDefault="000B1C0E" w:rsidP="000B1C0E">
      <w:pPr>
        <w:pStyle w:val="ListParagraph"/>
        <w:numPr>
          <w:ilvl w:val="1"/>
          <w:numId w:val="1"/>
        </w:numPr>
      </w:pPr>
      <w:r>
        <w:t>Shortstop is going to be moving to second base as catcher fires out</w:t>
      </w:r>
    </w:p>
    <w:p w14:paraId="2BDD8900" w14:textId="77777777" w:rsidR="000B1C0E" w:rsidRDefault="000B1C0E" w:rsidP="000B1C0E">
      <w:pPr>
        <w:pStyle w:val="ListParagraph"/>
        <w:numPr>
          <w:ilvl w:val="1"/>
          <w:numId w:val="1"/>
        </w:numPr>
      </w:pPr>
      <w:r>
        <w:t xml:space="preserve">Second baseman may receive a throw right where he is, </w:t>
      </w:r>
    </w:p>
    <w:p w14:paraId="2DA7DA6A" w14:textId="75C22A88" w:rsidR="000B1C0E" w:rsidRDefault="000B1C0E" w:rsidP="000B1C0E">
      <w:pPr>
        <w:pStyle w:val="ListParagraph"/>
        <w:numPr>
          <w:ilvl w:val="1"/>
          <w:numId w:val="1"/>
        </w:numPr>
      </w:pPr>
      <w:r>
        <w:t xml:space="preserve">No need second baseman to back up like in baseball, center fielder is there </w:t>
      </w:r>
    </w:p>
    <w:p w14:paraId="0B41A088" w14:textId="17F28CC7" w:rsidR="000B1C0E" w:rsidRDefault="000B1C0E" w:rsidP="000B1C0E">
      <w:pPr>
        <w:pStyle w:val="ListParagraph"/>
        <w:numPr>
          <w:ilvl w:val="0"/>
          <w:numId w:val="1"/>
        </w:numPr>
      </w:pPr>
      <w:r>
        <w:t>Man on Second or First and Second</w:t>
      </w:r>
    </w:p>
    <w:p w14:paraId="0B201776" w14:textId="72C0D77E" w:rsidR="00126751" w:rsidRDefault="00126751" w:rsidP="00126751">
      <w:pPr>
        <w:pStyle w:val="ListParagraph"/>
        <w:numPr>
          <w:ilvl w:val="1"/>
          <w:numId w:val="1"/>
        </w:numPr>
      </w:pPr>
      <w:r>
        <w:t xml:space="preserve">Catcher is going to be firing out to shortstop and twisting to third or second </w:t>
      </w:r>
    </w:p>
    <w:p w14:paraId="6BDB4D27" w14:textId="03E2D660" w:rsidR="000B1C0E" w:rsidRDefault="000B1C0E" w:rsidP="000B1C0E">
      <w:pPr>
        <w:pStyle w:val="ListParagraph"/>
        <w:numPr>
          <w:ilvl w:val="0"/>
          <w:numId w:val="1"/>
        </w:numPr>
      </w:pPr>
      <w:r>
        <w:t>Men on First and Third</w:t>
      </w:r>
    </w:p>
    <w:p w14:paraId="126D9347" w14:textId="28B7C4B8" w:rsidR="00126751" w:rsidRDefault="00126751" w:rsidP="00126751">
      <w:pPr>
        <w:pStyle w:val="ListParagraph"/>
        <w:numPr>
          <w:ilvl w:val="1"/>
          <w:numId w:val="1"/>
        </w:numPr>
      </w:pPr>
      <w:r>
        <w:t>Third baseman is back holding runner close to third</w:t>
      </w:r>
    </w:p>
    <w:p w14:paraId="55EFCCDF" w14:textId="1368BF20" w:rsidR="00126751" w:rsidRDefault="00126751" w:rsidP="00126751">
      <w:pPr>
        <w:pStyle w:val="ListParagraph"/>
        <w:numPr>
          <w:ilvl w:val="1"/>
          <w:numId w:val="1"/>
        </w:numPr>
      </w:pPr>
      <w:r>
        <w:t>Pitcher is covering bunts first baseman can’t get to</w:t>
      </w:r>
    </w:p>
    <w:p w14:paraId="2063A4A2" w14:textId="28E97990" w:rsidR="00126751" w:rsidRDefault="00126751" w:rsidP="00126751">
      <w:pPr>
        <w:pStyle w:val="ListParagraph"/>
        <w:numPr>
          <w:ilvl w:val="1"/>
          <w:numId w:val="1"/>
        </w:numPr>
      </w:pPr>
      <w:r>
        <w:t>Catcher fires out to shortstop</w:t>
      </w:r>
    </w:p>
    <w:p w14:paraId="15064DFF" w14:textId="7C323E1D" w:rsidR="00126751" w:rsidRDefault="00126751" w:rsidP="00126751">
      <w:pPr>
        <w:pStyle w:val="ListParagraph"/>
        <w:numPr>
          <w:ilvl w:val="1"/>
          <w:numId w:val="1"/>
        </w:numPr>
      </w:pPr>
      <w:r>
        <w:t>Catcher twists his throw to third or second</w:t>
      </w:r>
    </w:p>
    <w:p w14:paraId="54AAE213" w14:textId="5E9E7E2A" w:rsidR="00126751" w:rsidRDefault="00126751" w:rsidP="00126751">
      <w:pPr>
        <w:pStyle w:val="ListParagraph"/>
        <w:numPr>
          <w:ilvl w:val="1"/>
          <w:numId w:val="1"/>
        </w:numPr>
      </w:pPr>
      <w:r>
        <w:t>Throw to the chest at second</w:t>
      </w:r>
      <w:r w:rsidR="00137DF3">
        <w:t xml:space="preserve"> or even to shortstop looking for offensive mistake</w:t>
      </w:r>
    </w:p>
    <w:p w14:paraId="1C833B82" w14:textId="20F50528" w:rsidR="00137DF3" w:rsidRDefault="00137DF3" w:rsidP="00137DF3">
      <w:pPr>
        <w:pStyle w:val="ListParagraph"/>
        <w:numPr>
          <w:ilvl w:val="0"/>
          <w:numId w:val="1"/>
        </w:numPr>
      </w:pPr>
      <w:r>
        <w:t>Throwing Around the Horn</w:t>
      </w:r>
    </w:p>
    <w:p w14:paraId="3BB6C2F6" w14:textId="6F034D74" w:rsidR="00137DF3" w:rsidRDefault="00137DF3" w:rsidP="00137DF3">
      <w:pPr>
        <w:pStyle w:val="ListParagraph"/>
        <w:numPr>
          <w:ilvl w:val="1"/>
          <w:numId w:val="1"/>
        </w:numPr>
      </w:pPr>
      <w:r>
        <w:t>Overhand and Underhand</w:t>
      </w:r>
    </w:p>
    <w:p w14:paraId="43A9FA53" w14:textId="3604F6A8" w:rsidR="0078055F" w:rsidRDefault="0078055F" w:rsidP="0078055F">
      <w:pPr>
        <w:pStyle w:val="ListParagraph"/>
        <w:numPr>
          <w:ilvl w:val="2"/>
          <w:numId w:val="1"/>
        </w:numPr>
      </w:pPr>
      <w:r>
        <w:t>Throws to chest spinning down and to the base spinning up</w:t>
      </w:r>
    </w:p>
    <w:p w14:paraId="00B94461" w14:textId="58AD6DAF" w:rsidR="00137DF3" w:rsidRDefault="0078055F" w:rsidP="00137DF3">
      <w:pPr>
        <w:pStyle w:val="ListParagraph"/>
        <w:numPr>
          <w:ilvl w:val="2"/>
          <w:numId w:val="1"/>
        </w:numPr>
      </w:pPr>
      <w:r>
        <w:t>Underhand is same footwork but upside down</w:t>
      </w:r>
    </w:p>
    <w:p w14:paraId="3685DD4D" w14:textId="34976A23" w:rsidR="0078055F" w:rsidRDefault="0078055F" w:rsidP="00137DF3">
      <w:pPr>
        <w:pStyle w:val="ListParagraph"/>
        <w:numPr>
          <w:ilvl w:val="2"/>
          <w:numId w:val="1"/>
        </w:numPr>
      </w:pPr>
      <w:r>
        <w:t>Overhand you want to spin the ball so the misses hit center</w:t>
      </w:r>
    </w:p>
    <w:p w14:paraId="208FE330" w14:textId="3AF4B64A" w:rsidR="0078055F" w:rsidRDefault="0078055F" w:rsidP="0078055F">
      <w:pPr>
        <w:pStyle w:val="ListParagraph"/>
        <w:numPr>
          <w:ilvl w:val="3"/>
          <w:numId w:val="1"/>
        </w:numPr>
      </w:pPr>
      <w:r>
        <w:t>Avoiding spikes and sails</w:t>
      </w:r>
    </w:p>
    <w:p w14:paraId="48E7DC96" w14:textId="2928F689" w:rsidR="0078055F" w:rsidRDefault="0078055F" w:rsidP="00137DF3">
      <w:pPr>
        <w:pStyle w:val="ListParagraph"/>
        <w:numPr>
          <w:ilvl w:val="2"/>
          <w:numId w:val="1"/>
        </w:numPr>
      </w:pPr>
      <w:r>
        <w:t>Underhand we may want misses to center or not</w:t>
      </w:r>
    </w:p>
    <w:p w14:paraId="032118F8" w14:textId="4DCE13B1" w:rsidR="0078055F" w:rsidRDefault="0078055F" w:rsidP="0078055F">
      <w:pPr>
        <w:pStyle w:val="ListParagraph"/>
        <w:numPr>
          <w:ilvl w:val="3"/>
          <w:numId w:val="1"/>
        </w:numPr>
      </w:pPr>
      <w:r>
        <w:t>Sometimes using spikes and sails</w:t>
      </w:r>
    </w:p>
    <w:p w14:paraId="10D689DC" w14:textId="550555F2" w:rsidR="00A22D15" w:rsidRDefault="00A22D15" w:rsidP="0078055F">
      <w:pPr>
        <w:pStyle w:val="ListParagraph"/>
        <w:numPr>
          <w:ilvl w:val="3"/>
          <w:numId w:val="1"/>
        </w:numPr>
      </w:pPr>
      <w:r>
        <w:t>Sometimes wanting misses over the plate</w:t>
      </w:r>
    </w:p>
    <w:p w14:paraId="64FA845B" w14:textId="351636FA" w:rsidR="00A22D15" w:rsidRDefault="00A22D15" w:rsidP="0078055F">
      <w:pPr>
        <w:pStyle w:val="ListParagraph"/>
        <w:numPr>
          <w:ilvl w:val="3"/>
          <w:numId w:val="1"/>
        </w:numPr>
      </w:pPr>
      <w:r>
        <w:t>Miss pattern mostly in direction of spin</w:t>
      </w:r>
    </w:p>
    <w:p w14:paraId="4F2939C6" w14:textId="428D6E8F" w:rsidR="00A22D15" w:rsidRDefault="00A22D15" w:rsidP="00A22D15">
      <w:pPr>
        <w:pStyle w:val="ListParagraph"/>
        <w:numPr>
          <w:ilvl w:val="1"/>
          <w:numId w:val="1"/>
        </w:numPr>
      </w:pPr>
      <w:r>
        <w:t>Catching the ball</w:t>
      </w:r>
    </w:p>
    <w:p w14:paraId="4905D017" w14:textId="5F3BBFCD" w:rsidR="00A22D15" w:rsidRDefault="00A22D15" w:rsidP="00A22D15">
      <w:pPr>
        <w:pStyle w:val="ListParagraph"/>
        <w:numPr>
          <w:ilvl w:val="2"/>
          <w:numId w:val="1"/>
        </w:numPr>
      </w:pPr>
      <w:r>
        <w:t>Catch with thumb if possible</w:t>
      </w:r>
    </w:p>
    <w:p w14:paraId="5470B0A4" w14:textId="26A90478" w:rsidR="00A22D15" w:rsidRDefault="00A22D15" w:rsidP="00A22D15">
      <w:pPr>
        <w:pStyle w:val="ListParagraph"/>
        <w:numPr>
          <w:ilvl w:val="2"/>
          <w:numId w:val="1"/>
        </w:numPr>
      </w:pPr>
      <w:r>
        <w:t>Do not stop the ball (think stopping a stampede by turning the ball)</w:t>
      </w:r>
    </w:p>
    <w:p w14:paraId="7E96711F" w14:textId="5CCF8CAA" w:rsidR="00A22D15" w:rsidRDefault="00A22D15" w:rsidP="00A22D15">
      <w:pPr>
        <w:pStyle w:val="ListParagraph"/>
        <w:numPr>
          <w:ilvl w:val="2"/>
          <w:numId w:val="1"/>
        </w:numPr>
      </w:pPr>
      <w:r>
        <w:t>Turn the ball to set up throw</w:t>
      </w:r>
    </w:p>
    <w:p w14:paraId="6915C544" w14:textId="1303E121" w:rsidR="00137DF3" w:rsidRDefault="00137DF3" w:rsidP="00137DF3">
      <w:pPr>
        <w:pStyle w:val="ListParagraph"/>
        <w:numPr>
          <w:ilvl w:val="1"/>
          <w:numId w:val="1"/>
        </w:numPr>
      </w:pPr>
      <w:r>
        <w:t>Clockwise</w:t>
      </w:r>
    </w:p>
    <w:p w14:paraId="3987F556" w14:textId="3910D273" w:rsidR="0078055F" w:rsidRDefault="00A22D15" w:rsidP="0078055F">
      <w:pPr>
        <w:pStyle w:val="ListParagraph"/>
        <w:numPr>
          <w:ilvl w:val="2"/>
          <w:numId w:val="1"/>
        </w:numPr>
      </w:pPr>
      <w:r>
        <w:t>Like catcher throwing to third</w:t>
      </w:r>
    </w:p>
    <w:p w14:paraId="46F359AC" w14:textId="012BB42E" w:rsidR="00882550" w:rsidRDefault="00882550" w:rsidP="0078055F">
      <w:pPr>
        <w:pStyle w:val="ListParagraph"/>
        <w:numPr>
          <w:ilvl w:val="2"/>
          <w:numId w:val="1"/>
        </w:numPr>
      </w:pPr>
      <w:r>
        <w:t>Twisting left like tennis two handed forehand</w:t>
      </w:r>
    </w:p>
    <w:p w14:paraId="638881E7" w14:textId="4D4B5CD1" w:rsidR="006554A4" w:rsidRDefault="006554A4" w:rsidP="0078055F">
      <w:pPr>
        <w:pStyle w:val="ListParagraph"/>
        <w:numPr>
          <w:ilvl w:val="2"/>
          <w:numId w:val="1"/>
        </w:numPr>
      </w:pPr>
      <w:r>
        <w:t xml:space="preserve">Hip ankle generated </w:t>
      </w:r>
      <w:r w:rsidR="000A75AB">
        <w:t xml:space="preserve">reach up </w:t>
      </w:r>
      <w:r w:rsidR="00694FB1">
        <w:t xml:space="preserve">to </w:t>
      </w:r>
      <w:r>
        <w:t>whip down</w:t>
      </w:r>
      <w:r w:rsidR="00694FB1">
        <w:t xml:space="preserve"> for</w:t>
      </w:r>
      <w:r>
        <w:t xml:space="preserve"> relaxed </w:t>
      </w:r>
      <w:r w:rsidR="00694FB1">
        <w:t>(</w:t>
      </w:r>
      <w:r>
        <w:t>elbow</w:t>
      </w:r>
      <w:r w:rsidR="00694FB1">
        <w:t>)</w:t>
      </w:r>
      <w:r>
        <w:t xml:space="preserve"> release </w:t>
      </w:r>
    </w:p>
    <w:p w14:paraId="7A328D52" w14:textId="593E4005" w:rsidR="00C44485" w:rsidRDefault="00C44485" w:rsidP="0078055F">
      <w:pPr>
        <w:pStyle w:val="ListParagraph"/>
        <w:numPr>
          <w:ilvl w:val="2"/>
          <w:numId w:val="1"/>
        </w:numPr>
      </w:pPr>
      <w:r>
        <w:t>But the whip does not start till you push off the back foot</w:t>
      </w:r>
    </w:p>
    <w:p w14:paraId="3D0554AC" w14:textId="23903379" w:rsidR="00137DF3" w:rsidRDefault="00137DF3" w:rsidP="00137DF3">
      <w:pPr>
        <w:pStyle w:val="ListParagraph"/>
        <w:numPr>
          <w:ilvl w:val="1"/>
          <w:numId w:val="1"/>
        </w:numPr>
      </w:pPr>
      <w:r>
        <w:t>Counter-Clockwise</w:t>
      </w:r>
    </w:p>
    <w:p w14:paraId="311A8372" w14:textId="5E838728" w:rsidR="00882550" w:rsidRDefault="00882550" w:rsidP="00882550">
      <w:pPr>
        <w:pStyle w:val="ListParagraph"/>
        <w:numPr>
          <w:ilvl w:val="2"/>
          <w:numId w:val="1"/>
        </w:numPr>
      </w:pPr>
      <w:r>
        <w:t>Like catcher throwing to second</w:t>
      </w:r>
    </w:p>
    <w:p w14:paraId="7AA3AF57" w14:textId="3709F1FD" w:rsidR="00137DF3" w:rsidRDefault="00137DF3" w:rsidP="00882550">
      <w:pPr>
        <w:pStyle w:val="ListParagraph"/>
        <w:numPr>
          <w:ilvl w:val="2"/>
          <w:numId w:val="1"/>
        </w:numPr>
      </w:pPr>
      <w:r>
        <w:t>Twisting</w:t>
      </w:r>
      <w:r w:rsidR="00882550">
        <w:t xml:space="preserve"> right </w:t>
      </w:r>
      <w:r>
        <w:t>like tennis two handed backhand</w:t>
      </w:r>
    </w:p>
    <w:p w14:paraId="302230B6" w14:textId="0FDB6208" w:rsidR="00C44485" w:rsidRDefault="006554A4" w:rsidP="00882550">
      <w:pPr>
        <w:pStyle w:val="ListParagraph"/>
        <w:numPr>
          <w:ilvl w:val="2"/>
          <w:numId w:val="1"/>
        </w:numPr>
      </w:pPr>
      <w:r>
        <w:t xml:space="preserve">Hip ankle generated reach back whip forward </w:t>
      </w:r>
      <w:r w:rsidR="00694FB1">
        <w:t xml:space="preserve">for relaxed (elbow) release </w:t>
      </w:r>
      <w:r w:rsidR="00C44485">
        <w:t>But the whip does not start till you push off the back foot</w:t>
      </w:r>
    </w:p>
    <w:sectPr w:rsidR="00C444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3B9FB" w14:textId="77777777" w:rsidR="004E4F25" w:rsidRDefault="004E4F25" w:rsidP="00677E9D">
      <w:pPr>
        <w:spacing w:after="0" w:line="240" w:lineRule="auto"/>
      </w:pPr>
      <w:r>
        <w:separator/>
      </w:r>
    </w:p>
  </w:endnote>
  <w:endnote w:type="continuationSeparator" w:id="0">
    <w:p w14:paraId="63D72A7B" w14:textId="77777777" w:rsidR="004E4F25" w:rsidRDefault="004E4F25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F7AC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33AD93A4" w14:textId="77777777">
      <w:tc>
        <w:tcPr>
          <w:tcW w:w="2500" w:type="pct"/>
          <w:shd w:val="clear" w:color="auto" w:fill="4472C4" w:themeFill="accent1"/>
          <w:vAlign w:val="center"/>
        </w:tcPr>
        <w:p w14:paraId="26466691" w14:textId="75BA0A74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B1C0E">
                <w:rPr>
                  <w:caps/>
                  <w:color w:val="FFFFFF" w:themeColor="background1"/>
                  <w:sz w:val="18"/>
                  <w:szCs w:val="18"/>
                </w:rPr>
                <w:t>Checklissts, throwing checklist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5D97D6C" w14:textId="171FAEE8" w:rsidR="00346E38" w:rsidRDefault="000B1C0E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2505DAB7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615F" w14:textId="77777777" w:rsidR="004E4F25" w:rsidRDefault="004E4F25" w:rsidP="00677E9D">
      <w:pPr>
        <w:spacing w:after="0" w:line="240" w:lineRule="auto"/>
      </w:pPr>
      <w:r>
        <w:separator/>
      </w:r>
    </w:p>
  </w:footnote>
  <w:footnote w:type="continuationSeparator" w:id="0">
    <w:p w14:paraId="66182886" w14:textId="77777777" w:rsidR="004E4F25" w:rsidRDefault="004E4F25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144B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794ACC" wp14:editId="2A3751F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7516DF8" w14:textId="110B0AE5" w:rsidR="00677E9D" w:rsidRDefault="000B1C0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Checklissts, throwing checklist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A794ACC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7516DF8" w14:textId="110B0AE5" w:rsidR="00677E9D" w:rsidRDefault="000B1C0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Checklissts, throwing checklist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35983"/>
    <w:multiLevelType w:val="hybridMultilevel"/>
    <w:tmpl w:val="6CB01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2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0E"/>
    <w:rsid w:val="00004C65"/>
    <w:rsid w:val="00062B07"/>
    <w:rsid w:val="000A75AB"/>
    <w:rsid w:val="000B1C0E"/>
    <w:rsid w:val="000C262C"/>
    <w:rsid w:val="00126751"/>
    <w:rsid w:val="00137DF3"/>
    <w:rsid w:val="00156D0E"/>
    <w:rsid w:val="0034466E"/>
    <w:rsid w:val="00346E38"/>
    <w:rsid w:val="003C2402"/>
    <w:rsid w:val="00485A39"/>
    <w:rsid w:val="004E4F25"/>
    <w:rsid w:val="005A565A"/>
    <w:rsid w:val="005B17F2"/>
    <w:rsid w:val="006554A4"/>
    <w:rsid w:val="00655FD6"/>
    <w:rsid w:val="00677E9D"/>
    <w:rsid w:val="00694FB1"/>
    <w:rsid w:val="0078055F"/>
    <w:rsid w:val="007C71AB"/>
    <w:rsid w:val="007E1416"/>
    <w:rsid w:val="00882550"/>
    <w:rsid w:val="00A11A77"/>
    <w:rsid w:val="00A174AD"/>
    <w:rsid w:val="00A22D15"/>
    <w:rsid w:val="00AE1A48"/>
    <w:rsid w:val="00B13B90"/>
    <w:rsid w:val="00B7488B"/>
    <w:rsid w:val="00C14E77"/>
    <w:rsid w:val="00C44485"/>
    <w:rsid w:val="00DB2C87"/>
    <w:rsid w:val="00DD5A23"/>
    <w:rsid w:val="00E65E04"/>
    <w:rsid w:val="00F53EE4"/>
    <w:rsid w:val="00F75DCC"/>
    <w:rsid w:val="00F77C8E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F6FAA"/>
  <w15:chartTrackingRefBased/>
  <w15:docId w15:val="{2BDFAAFA-EEB1-4ABB-8D89-1D7619D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4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Heading1Char">
    <w:name w:val="Heading 1 Char"/>
    <w:basedOn w:val="DefaultParagraphFont"/>
    <w:link w:val="Heading1"/>
    <w:uiPriority w:val="9"/>
    <w:rsid w:val="000B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Robert%20Paisii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Robert Paisii Pace</Template>
  <TotalTime>99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Checklissts, throwing checklist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Checklissts, throwing checklist</dc:title>
  <dc:subject/>
  <dc:creator>Robert D. Pace (Paisii)</dc:creator>
  <cp:keywords/>
  <dc:description/>
  <cp:lastModifiedBy>Bob Pace</cp:lastModifiedBy>
  <cp:revision>2</cp:revision>
  <dcterms:created xsi:type="dcterms:W3CDTF">2024-07-02T00:08:00Z</dcterms:created>
  <dcterms:modified xsi:type="dcterms:W3CDTF">2024-07-02T16:26:00Z</dcterms:modified>
</cp:coreProperties>
</file>