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A27B4" w14:textId="4EEB4979" w:rsidR="00E86AAC" w:rsidRDefault="00DF2E9C" w:rsidP="00E86AAC">
      <w:pPr>
        <w:pStyle w:val="Heading1"/>
      </w:pPr>
      <w:r>
        <w:t xml:space="preserve">Checklists, </w:t>
      </w:r>
      <w:r w:rsidR="008304D7">
        <w:t>Hitting</w:t>
      </w:r>
      <w:r w:rsidR="00E86AAC">
        <w:t xml:space="preserve"> Checklist</w:t>
      </w:r>
    </w:p>
    <w:p w14:paraId="226B5C35" w14:textId="77777777" w:rsidR="00D52D90" w:rsidRPr="00D52D90" w:rsidRDefault="00D52D90" w:rsidP="00D52D90"/>
    <w:p w14:paraId="741A0F59" w14:textId="2663518F" w:rsidR="00D52D90" w:rsidRDefault="00D52D90" w:rsidP="00E86AAC">
      <w:pPr>
        <w:pStyle w:val="ListParagraph"/>
        <w:numPr>
          <w:ilvl w:val="0"/>
          <w:numId w:val="1"/>
        </w:numPr>
      </w:pPr>
      <w:r>
        <w:t>Where are the outfielders?</w:t>
      </w:r>
    </w:p>
    <w:p w14:paraId="71892B38" w14:textId="7202B9EB" w:rsidR="00D52D90" w:rsidRDefault="00D52D90" w:rsidP="00D52D90">
      <w:pPr>
        <w:pStyle w:val="ListParagraph"/>
        <w:numPr>
          <w:ilvl w:val="1"/>
          <w:numId w:val="1"/>
        </w:numPr>
      </w:pPr>
      <w:r>
        <w:t>Out or In</w:t>
      </w:r>
    </w:p>
    <w:p w14:paraId="2F55AE80" w14:textId="0CCCCC4A" w:rsidR="00D52D90" w:rsidRDefault="00D52D90" w:rsidP="00D52D90">
      <w:pPr>
        <w:pStyle w:val="ListParagraph"/>
        <w:numPr>
          <w:ilvl w:val="1"/>
          <w:numId w:val="1"/>
        </w:numPr>
      </w:pPr>
      <w:r>
        <w:t>Set the Elbow for</w:t>
      </w:r>
    </w:p>
    <w:p w14:paraId="6E066A62" w14:textId="7D35646F" w:rsidR="00D52D90" w:rsidRDefault="00D52D90" w:rsidP="00D52D90">
      <w:pPr>
        <w:pStyle w:val="ListParagraph"/>
        <w:numPr>
          <w:ilvl w:val="1"/>
          <w:numId w:val="1"/>
        </w:numPr>
      </w:pPr>
      <w:r>
        <w:t>Backspin or topspin</w:t>
      </w:r>
    </w:p>
    <w:p w14:paraId="4AF7DE41" w14:textId="668B586D" w:rsidR="000F33CC" w:rsidRDefault="000F33CC" w:rsidP="00D52D90">
      <w:pPr>
        <w:pStyle w:val="ListParagraph"/>
        <w:numPr>
          <w:ilvl w:val="1"/>
          <w:numId w:val="1"/>
        </w:numPr>
      </w:pPr>
      <w:r>
        <w:t>Always front shoulder in, to whip upper body with lower body</w:t>
      </w:r>
    </w:p>
    <w:p w14:paraId="565C567C" w14:textId="4CC3EDC2" w:rsidR="000F33CC" w:rsidRDefault="00FB0C61" w:rsidP="00D52D90">
      <w:pPr>
        <w:pStyle w:val="ListParagraph"/>
        <w:numPr>
          <w:ilvl w:val="1"/>
          <w:numId w:val="1"/>
        </w:numPr>
      </w:pPr>
      <w:r>
        <w:t>Always hit the big side, against the spin, not back of the ball</w:t>
      </w:r>
    </w:p>
    <w:p w14:paraId="713DE531" w14:textId="2BBD966A" w:rsidR="00FB0C61" w:rsidRDefault="00FB0C61" w:rsidP="00D52D90">
      <w:pPr>
        <w:pStyle w:val="ListParagraph"/>
        <w:numPr>
          <w:ilvl w:val="1"/>
          <w:numId w:val="1"/>
        </w:numPr>
      </w:pPr>
      <w:r>
        <w:t>Always allow the bat to whip, release upper body muscles</w:t>
      </w:r>
    </w:p>
    <w:p w14:paraId="5745E843" w14:textId="054D806B" w:rsidR="00FB0C61" w:rsidRDefault="00FB0C61" w:rsidP="00D52D90">
      <w:pPr>
        <w:pStyle w:val="ListParagraph"/>
        <w:numPr>
          <w:ilvl w:val="1"/>
          <w:numId w:val="1"/>
        </w:numPr>
      </w:pPr>
      <w:r>
        <w:t>Always contact after twirl (roll over before contact), quickest swing</w:t>
      </w:r>
    </w:p>
    <w:p w14:paraId="31C05E00" w14:textId="5EA17680" w:rsidR="00E86AAC" w:rsidRDefault="008E13C5" w:rsidP="00E86AAC">
      <w:pPr>
        <w:pStyle w:val="ListParagraph"/>
        <w:numPr>
          <w:ilvl w:val="0"/>
          <w:numId w:val="1"/>
        </w:numPr>
      </w:pPr>
      <w:r>
        <w:t xml:space="preserve">Normally </w:t>
      </w:r>
      <w:r w:rsidR="00E86AAC">
        <w:t>Outfielders out</w:t>
      </w:r>
      <w:r>
        <w:t xml:space="preserve">, </w:t>
      </w:r>
      <w:r w:rsidR="00E86AAC">
        <w:t>Elbow down</w:t>
      </w:r>
      <w:r w:rsidR="00D52D90">
        <w:t xml:space="preserve"> for topspin</w:t>
      </w:r>
    </w:p>
    <w:p w14:paraId="3BE2F62D" w14:textId="6E43C1E1" w:rsidR="00E86AAC" w:rsidRDefault="00E86AAC" w:rsidP="00E86AAC">
      <w:pPr>
        <w:pStyle w:val="ListParagraph"/>
        <w:numPr>
          <w:ilvl w:val="1"/>
          <w:numId w:val="1"/>
        </w:numPr>
      </w:pPr>
      <w:r>
        <w:t>Spike the baseline</w:t>
      </w:r>
      <w:r w:rsidR="00D52D90">
        <w:t xml:space="preserve"> towards outfielders</w:t>
      </w:r>
    </w:p>
    <w:p w14:paraId="0F43F99A" w14:textId="762DB0B1" w:rsidR="00D52D90" w:rsidRDefault="00D52D90" w:rsidP="00E86AAC">
      <w:pPr>
        <w:pStyle w:val="ListParagraph"/>
        <w:numPr>
          <w:ilvl w:val="1"/>
          <w:numId w:val="1"/>
        </w:numPr>
      </w:pPr>
      <w:r>
        <w:t>Bloopers and high hoppers</w:t>
      </w:r>
    </w:p>
    <w:p w14:paraId="5C0FE209" w14:textId="024F9BE7" w:rsidR="00D52D90" w:rsidRDefault="00D52D90" w:rsidP="00E86AAC">
      <w:pPr>
        <w:pStyle w:val="ListParagraph"/>
        <w:numPr>
          <w:ilvl w:val="1"/>
          <w:numId w:val="1"/>
        </w:numPr>
      </w:pPr>
      <w:r>
        <w:t>No outfield flies</w:t>
      </w:r>
    </w:p>
    <w:p w14:paraId="3998D304" w14:textId="15FDB393" w:rsidR="00D52D90" w:rsidRDefault="00D52D90" w:rsidP="00E86AAC">
      <w:pPr>
        <w:pStyle w:val="ListParagraph"/>
        <w:numPr>
          <w:ilvl w:val="1"/>
          <w:numId w:val="1"/>
        </w:numPr>
      </w:pPr>
      <w:r>
        <w:t xml:space="preserve">Will </w:t>
      </w:r>
      <w:r w:rsidR="00FB0C61">
        <w:t xml:space="preserve">over time </w:t>
      </w:r>
      <w:r>
        <w:t>draw outfield in</w:t>
      </w:r>
    </w:p>
    <w:p w14:paraId="08D25984" w14:textId="2DB1FCBE" w:rsidR="00E86AAC" w:rsidRDefault="00E86AAC" w:rsidP="00B10FD8">
      <w:pPr>
        <w:pStyle w:val="ListParagraph"/>
        <w:numPr>
          <w:ilvl w:val="0"/>
          <w:numId w:val="1"/>
        </w:numPr>
      </w:pPr>
      <w:r>
        <w:t xml:space="preserve">Outfielders </w:t>
      </w:r>
      <w:r w:rsidR="00D52D90">
        <w:t>in</w:t>
      </w:r>
      <w:r w:rsidR="008E13C5">
        <w:t>,</w:t>
      </w:r>
      <w:r>
        <w:t xml:space="preserve"> Elbow up</w:t>
      </w:r>
      <w:r w:rsidR="00D52D90">
        <w:t xml:space="preserve"> for backspin</w:t>
      </w:r>
    </w:p>
    <w:p w14:paraId="59C72215" w14:textId="4D645D7A" w:rsidR="00E86AAC" w:rsidRDefault="00E86AAC" w:rsidP="00E86AAC">
      <w:pPr>
        <w:pStyle w:val="ListParagraph"/>
        <w:numPr>
          <w:ilvl w:val="1"/>
          <w:numId w:val="1"/>
        </w:numPr>
      </w:pPr>
      <w:r>
        <w:t>Straight over outfielder’s head</w:t>
      </w:r>
      <w:r w:rsidR="008E13C5">
        <w:t xml:space="preserve"> (don’t aim for gap)</w:t>
      </w:r>
    </w:p>
    <w:p w14:paraId="6E901A82" w14:textId="3D04A62E" w:rsidR="00E86AAC" w:rsidRDefault="008E13C5" w:rsidP="00E86AAC">
      <w:pPr>
        <w:pStyle w:val="ListParagraph"/>
        <w:numPr>
          <w:ilvl w:val="1"/>
          <w:numId w:val="1"/>
        </w:numPr>
      </w:pPr>
      <w:r>
        <w:t>Bloopers and high hoppers draw them in</w:t>
      </w:r>
    </w:p>
    <w:p w14:paraId="4470EB46" w14:textId="0FB75F5E" w:rsidR="00B10FD8" w:rsidRDefault="00B10FD8" w:rsidP="00B10FD8">
      <w:pPr>
        <w:pStyle w:val="ListParagraph"/>
        <w:numPr>
          <w:ilvl w:val="0"/>
          <w:numId w:val="1"/>
        </w:numPr>
      </w:pPr>
      <w:r>
        <w:t>Hitting with two strikes</w:t>
      </w:r>
    </w:p>
    <w:p w14:paraId="07F0E261" w14:textId="32E83C6C" w:rsidR="00B10FD8" w:rsidRDefault="00B10FD8" w:rsidP="00B10FD8">
      <w:pPr>
        <w:pStyle w:val="ListParagraph"/>
        <w:numPr>
          <w:ilvl w:val="1"/>
          <w:numId w:val="1"/>
        </w:numPr>
      </w:pPr>
      <w:r>
        <w:t>Foul balls help you</w:t>
      </w:r>
    </w:p>
    <w:p w14:paraId="73251C20" w14:textId="41EF1463" w:rsidR="00B10FD8" w:rsidRDefault="00B10FD8" w:rsidP="00B10FD8">
      <w:pPr>
        <w:pStyle w:val="ListParagraph"/>
        <w:numPr>
          <w:ilvl w:val="1"/>
          <w:numId w:val="1"/>
        </w:numPr>
      </w:pPr>
      <w:r>
        <w:t>Left hander swing</w:t>
      </w:r>
    </w:p>
    <w:p w14:paraId="3FC39922" w14:textId="54285320" w:rsidR="00B10FD8" w:rsidRDefault="00B10FD8" w:rsidP="00B10FD8">
      <w:pPr>
        <w:pStyle w:val="ListParagraph"/>
        <w:numPr>
          <w:ilvl w:val="2"/>
          <w:numId w:val="1"/>
        </w:numPr>
      </w:pPr>
      <w:r>
        <w:t>Hook it</w:t>
      </w:r>
      <w:r w:rsidR="00FB0C61">
        <w:t>, like out of the catcher’s mitt</w:t>
      </w:r>
    </w:p>
    <w:p w14:paraId="561A9C17" w14:textId="137E5870" w:rsidR="008E13C5" w:rsidRDefault="008E13C5" w:rsidP="00B10FD8">
      <w:pPr>
        <w:pStyle w:val="ListParagraph"/>
        <w:numPr>
          <w:ilvl w:val="2"/>
          <w:numId w:val="1"/>
        </w:numPr>
      </w:pPr>
      <w:r>
        <w:t>Quickest swing</w:t>
      </w:r>
    </w:p>
    <w:p w14:paraId="049ABB3A" w14:textId="044C2282" w:rsidR="00B10FD8" w:rsidRDefault="00B10FD8" w:rsidP="00B10FD8">
      <w:pPr>
        <w:pStyle w:val="ListParagraph"/>
        <w:numPr>
          <w:ilvl w:val="1"/>
          <w:numId w:val="1"/>
        </w:numPr>
      </w:pPr>
      <w:r>
        <w:t>Hip twist left and right</w:t>
      </w:r>
    </w:p>
    <w:p w14:paraId="70721346" w14:textId="483C4540" w:rsidR="00E86AAC" w:rsidRDefault="00E86AAC" w:rsidP="00E86AAC">
      <w:pPr>
        <w:pStyle w:val="ListParagraph"/>
        <w:numPr>
          <w:ilvl w:val="2"/>
          <w:numId w:val="1"/>
        </w:numPr>
      </w:pPr>
      <w:r>
        <w:t xml:space="preserve">Tennis two hand </w:t>
      </w:r>
      <w:r w:rsidR="006B5F97">
        <w:t>forehand or backhand</w:t>
      </w:r>
    </w:p>
    <w:p w14:paraId="2393BD80" w14:textId="4245ED8F" w:rsidR="00E86AAC" w:rsidRDefault="00E86AAC" w:rsidP="00E86AAC">
      <w:pPr>
        <w:pStyle w:val="ListParagraph"/>
        <w:numPr>
          <w:ilvl w:val="2"/>
          <w:numId w:val="1"/>
        </w:numPr>
      </w:pPr>
      <w:r>
        <w:t>Contact after twirl</w:t>
      </w:r>
    </w:p>
    <w:p w14:paraId="6EE143E8" w14:textId="0232B1EE" w:rsidR="00616AEE" w:rsidRDefault="009457F4" w:rsidP="00616AEE">
      <w:pPr>
        <w:pStyle w:val="ListParagraph"/>
        <w:numPr>
          <w:ilvl w:val="0"/>
          <w:numId w:val="1"/>
        </w:numPr>
      </w:pPr>
      <w:r>
        <w:t>Hitting with less than two strikes</w:t>
      </w:r>
    </w:p>
    <w:p w14:paraId="60077F7B" w14:textId="69535ED4" w:rsidR="009457F4" w:rsidRDefault="009457F4" w:rsidP="009457F4">
      <w:pPr>
        <w:pStyle w:val="ListParagraph"/>
        <w:numPr>
          <w:ilvl w:val="1"/>
          <w:numId w:val="1"/>
        </w:numPr>
      </w:pPr>
      <w:r>
        <w:t>Imaginary line center of plate towards pitcher</w:t>
      </w:r>
    </w:p>
    <w:p w14:paraId="7F63612B" w14:textId="1C586510" w:rsidR="009457F4" w:rsidRDefault="009457F4" w:rsidP="009457F4">
      <w:pPr>
        <w:pStyle w:val="ListParagraph"/>
        <w:numPr>
          <w:ilvl w:val="1"/>
          <w:numId w:val="1"/>
        </w:numPr>
      </w:pPr>
      <w:r>
        <w:t>Either look for pitches breaking towards the line or away</w:t>
      </w:r>
    </w:p>
    <w:p w14:paraId="0F86C4ED" w14:textId="576FB30D" w:rsidR="009457F4" w:rsidRDefault="009457F4" w:rsidP="009457F4">
      <w:pPr>
        <w:pStyle w:val="ListParagraph"/>
        <w:numPr>
          <w:ilvl w:val="1"/>
          <w:numId w:val="1"/>
        </w:numPr>
      </w:pPr>
      <w:r>
        <w:t xml:space="preserve">Either give the pitcher </w:t>
      </w:r>
      <w:r w:rsidR="008304D7">
        <w:t xml:space="preserve">either </w:t>
      </w:r>
      <w:r>
        <w:t>one or the other</w:t>
      </w:r>
    </w:p>
    <w:p w14:paraId="47134694" w14:textId="58D91F3A" w:rsidR="009457F4" w:rsidRDefault="009457F4" w:rsidP="009457F4">
      <w:pPr>
        <w:pStyle w:val="ListParagraph"/>
        <w:numPr>
          <w:ilvl w:val="1"/>
          <w:numId w:val="1"/>
        </w:numPr>
      </w:pPr>
      <w:r>
        <w:t>Different and opposite footwork for each</w:t>
      </w:r>
    </w:p>
    <w:p w14:paraId="539BF829" w14:textId="02BD954A" w:rsidR="009457F4" w:rsidRDefault="009457F4" w:rsidP="009457F4">
      <w:pPr>
        <w:pStyle w:val="ListParagraph"/>
        <w:numPr>
          <w:ilvl w:val="1"/>
          <w:numId w:val="1"/>
        </w:numPr>
      </w:pPr>
      <w:r>
        <w:t xml:space="preserve">Same </w:t>
      </w:r>
      <w:r w:rsidR="000F33CC">
        <w:t xml:space="preserve">hitting </w:t>
      </w:r>
      <w:r>
        <w:t>footwork as throwing</w:t>
      </w:r>
      <w:r w:rsidR="000F33CC">
        <w:t xml:space="preserve"> footwork</w:t>
      </w:r>
    </w:p>
    <w:p w14:paraId="40D706B1" w14:textId="3E14E3DE" w:rsidR="00E05460" w:rsidRDefault="00E05460" w:rsidP="00E05460">
      <w:pPr>
        <w:pStyle w:val="ListParagraph"/>
        <w:numPr>
          <w:ilvl w:val="2"/>
          <w:numId w:val="1"/>
        </w:numPr>
      </w:pPr>
      <w:r>
        <w:t>Clockwise</w:t>
      </w:r>
      <w:r w:rsidR="000F33CC">
        <w:t xml:space="preserve">, </w:t>
      </w:r>
      <w:r>
        <w:t>for front foot</w:t>
      </w:r>
      <w:r w:rsidR="000F33CC">
        <w:t xml:space="preserve"> swing</w:t>
      </w:r>
    </w:p>
    <w:p w14:paraId="2A34D995" w14:textId="42768707" w:rsidR="00E05460" w:rsidRDefault="00E05460" w:rsidP="00E05460">
      <w:pPr>
        <w:pStyle w:val="ListParagraph"/>
        <w:numPr>
          <w:ilvl w:val="2"/>
          <w:numId w:val="1"/>
        </w:numPr>
      </w:pPr>
      <w:r>
        <w:t>Counter-clockwise</w:t>
      </w:r>
      <w:r w:rsidR="000F33CC">
        <w:t xml:space="preserve">, </w:t>
      </w:r>
      <w:r>
        <w:t>for back foot</w:t>
      </w:r>
      <w:r w:rsidR="000F33CC">
        <w:t xml:space="preserve"> swing</w:t>
      </w:r>
    </w:p>
    <w:p w14:paraId="58A7914D" w14:textId="3691D549" w:rsidR="009457F4" w:rsidRDefault="00A214FB" w:rsidP="009457F4">
      <w:pPr>
        <w:pStyle w:val="ListParagraph"/>
        <w:numPr>
          <w:ilvl w:val="1"/>
          <w:numId w:val="1"/>
        </w:numPr>
      </w:pPr>
      <w:r>
        <w:t>Start looking for balls breaking to the line</w:t>
      </w:r>
    </w:p>
    <w:p w14:paraId="6496C6F8" w14:textId="6EA286C8" w:rsidR="00A214FB" w:rsidRDefault="00A214FB" w:rsidP="00A214FB">
      <w:pPr>
        <w:pStyle w:val="ListParagraph"/>
        <w:numPr>
          <w:ilvl w:val="2"/>
          <w:numId w:val="1"/>
        </w:numPr>
      </w:pPr>
      <w:r>
        <w:t>Two handed backhand off front foot, inside</w:t>
      </w:r>
    </w:p>
    <w:p w14:paraId="03FB0B88" w14:textId="5B077ABE" w:rsidR="00A214FB" w:rsidRDefault="00A214FB" w:rsidP="00A214FB">
      <w:pPr>
        <w:pStyle w:val="ListParagraph"/>
        <w:numPr>
          <w:ilvl w:val="2"/>
          <w:numId w:val="1"/>
        </w:numPr>
      </w:pPr>
      <w:r>
        <w:t>Two handed forehand off back foot, outside</w:t>
      </w:r>
    </w:p>
    <w:p w14:paraId="4B7215F2" w14:textId="612119E0" w:rsidR="009457F4" w:rsidRDefault="00A214FB" w:rsidP="009457F4">
      <w:pPr>
        <w:pStyle w:val="ListParagraph"/>
        <w:numPr>
          <w:ilvl w:val="1"/>
          <w:numId w:val="1"/>
        </w:numPr>
      </w:pPr>
      <w:r>
        <w:t>People on base (or pitcher trained), balls breaking away from the line</w:t>
      </w:r>
    </w:p>
    <w:p w14:paraId="2D9C77C5" w14:textId="637B60EB" w:rsidR="00A214FB" w:rsidRDefault="00A214FB" w:rsidP="00A214FB">
      <w:pPr>
        <w:pStyle w:val="ListParagraph"/>
        <w:numPr>
          <w:ilvl w:val="2"/>
          <w:numId w:val="1"/>
        </w:numPr>
      </w:pPr>
      <w:r>
        <w:t>Two handed backhand off front foot</w:t>
      </w:r>
      <w:r w:rsidR="00E05460">
        <w:t>, outside</w:t>
      </w:r>
    </w:p>
    <w:p w14:paraId="0A0A32F2" w14:textId="1AD3C917" w:rsidR="00B10FD8" w:rsidRPr="00B10FD8" w:rsidRDefault="00A214FB" w:rsidP="008304D7">
      <w:pPr>
        <w:pStyle w:val="ListParagraph"/>
        <w:numPr>
          <w:ilvl w:val="2"/>
          <w:numId w:val="1"/>
        </w:numPr>
        <w:ind w:left="1980" w:firstLine="0"/>
      </w:pPr>
      <w:r>
        <w:t xml:space="preserve">Two handed forehand off back foot, </w:t>
      </w:r>
      <w:r w:rsidR="00E05460">
        <w:t>inside</w:t>
      </w:r>
    </w:p>
    <w:sectPr w:rsidR="00B10FD8" w:rsidRPr="00B10F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BA463" w14:textId="77777777" w:rsidR="004C6537" w:rsidRDefault="004C6537" w:rsidP="00677E9D">
      <w:pPr>
        <w:spacing w:after="0" w:line="240" w:lineRule="auto"/>
      </w:pPr>
      <w:r>
        <w:separator/>
      </w:r>
    </w:p>
  </w:endnote>
  <w:endnote w:type="continuationSeparator" w:id="0">
    <w:p w14:paraId="104BE227" w14:textId="77777777" w:rsidR="004C6537" w:rsidRDefault="004C6537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4696D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2FE7F68B" w14:textId="77777777">
      <w:tc>
        <w:tcPr>
          <w:tcW w:w="2500" w:type="pct"/>
          <w:shd w:val="clear" w:color="auto" w:fill="4472C4" w:themeFill="accent1"/>
          <w:vAlign w:val="center"/>
        </w:tcPr>
        <w:p w14:paraId="4BAD740E" w14:textId="72B7D6D4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304D7">
                <w:rPr>
                  <w:caps/>
                  <w:color w:val="FFFFFF" w:themeColor="background1"/>
                  <w:sz w:val="18"/>
                  <w:szCs w:val="18"/>
                </w:rPr>
                <w:t>hitting checklist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84A27DC" w14:textId="309FBBE9" w:rsidR="00346E38" w:rsidRDefault="00860381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7-1-2024 Robert D. Pace (Paisii)</w:t>
              </w:r>
            </w:p>
          </w:sdtContent>
        </w:sdt>
      </w:tc>
    </w:tr>
  </w:tbl>
  <w:p w14:paraId="70EA013E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973DC" w14:textId="77777777" w:rsidR="004C6537" w:rsidRDefault="004C6537" w:rsidP="00677E9D">
      <w:pPr>
        <w:spacing w:after="0" w:line="240" w:lineRule="auto"/>
      </w:pPr>
      <w:r>
        <w:separator/>
      </w:r>
    </w:p>
  </w:footnote>
  <w:footnote w:type="continuationSeparator" w:id="0">
    <w:p w14:paraId="485FB25D" w14:textId="77777777" w:rsidR="004C6537" w:rsidRDefault="004C6537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184AD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2C0B03" wp14:editId="47AF4C1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B067AE0" w14:textId="7229AA7F" w:rsidR="00677E9D" w:rsidRDefault="008304D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hitting</w:t>
                              </w:r>
                              <w:r w:rsidR="00860381">
                                <w:rPr>
                                  <w:caps/>
                                  <w:color w:val="FFFFFF" w:themeColor="background1"/>
                                </w:rPr>
                                <w:t xml:space="preserve">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2C0B03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B067AE0" w14:textId="7229AA7F" w:rsidR="00677E9D" w:rsidRDefault="008304D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hitting</w:t>
                        </w:r>
                        <w:r w:rsidR="00860381">
                          <w:rPr>
                            <w:caps/>
                            <w:color w:val="FFFFFF" w:themeColor="background1"/>
                          </w:rPr>
                          <w:t xml:space="preserve">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614E4"/>
    <w:multiLevelType w:val="hybridMultilevel"/>
    <w:tmpl w:val="35624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0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81"/>
    <w:rsid w:val="00004C65"/>
    <w:rsid w:val="00062B07"/>
    <w:rsid w:val="00067837"/>
    <w:rsid w:val="000F33CC"/>
    <w:rsid w:val="00156D0E"/>
    <w:rsid w:val="00346E38"/>
    <w:rsid w:val="004509F9"/>
    <w:rsid w:val="004C6537"/>
    <w:rsid w:val="005B17F2"/>
    <w:rsid w:val="00616AEE"/>
    <w:rsid w:val="00655FD6"/>
    <w:rsid w:val="00677E9D"/>
    <w:rsid w:val="006B5F97"/>
    <w:rsid w:val="007C71AB"/>
    <w:rsid w:val="007E1416"/>
    <w:rsid w:val="008304D7"/>
    <w:rsid w:val="00860381"/>
    <w:rsid w:val="008B14E4"/>
    <w:rsid w:val="008E13C5"/>
    <w:rsid w:val="009457F4"/>
    <w:rsid w:val="00946923"/>
    <w:rsid w:val="009C57DC"/>
    <w:rsid w:val="009E0AF6"/>
    <w:rsid w:val="00A174AD"/>
    <w:rsid w:val="00A214FB"/>
    <w:rsid w:val="00A455FA"/>
    <w:rsid w:val="00B10FD8"/>
    <w:rsid w:val="00B13B90"/>
    <w:rsid w:val="00B7488B"/>
    <w:rsid w:val="00C14E77"/>
    <w:rsid w:val="00D52D90"/>
    <w:rsid w:val="00DB2C87"/>
    <w:rsid w:val="00DD5A23"/>
    <w:rsid w:val="00DF2E9C"/>
    <w:rsid w:val="00E05460"/>
    <w:rsid w:val="00E86AAC"/>
    <w:rsid w:val="00F95BB5"/>
    <w:rsid w:val="00FB0C61"/>
    <w:rsid w:val="00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88E3B"/>
  <w15:chartTrackingRefBased/>
  <w15:docId w15:val="{86406DFD-B14D-4C95-90E5-3050E679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customStyle="1" w:styleId="Heading1Char">
    <w:name w:val="Heading 1 Char"/>
    <w:basedOn w:val="DefaultParagraphFont"/>
    <w:link w:val="Heading1"/>
    <w:uiPriority w:val="9"/>
    <w:rsid w:val="00B10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Bob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Bob Pace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 checklist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hitting checklist</dc:title>
  <dc:subject/>
  <dc:creator>7-1-2024 Robert D. Pace (Paisii)</dc:creator>
  <cp:keywords/>
  <dc:description/>
  <cp:lastModifiedBy>Bob Pace</cp:lastModifiedBy>
  <cp:revision>3</cp:revision>
  <dcterms:created xsi:type="dcterms:W3CDTF">2024-07-01T23:05:00Z</dcterms:created>
  <dcterms:modified xsi:type="dcterms:W3CDTF">2024-07-02T18:36:00Z</dcterms:modified>
</cp:coreProperties>
</file>