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E6EC4" w14:textId="7FFEB0F2" w:rsidR="003E23D1" w:rsidRDefault="003E23D1" w:rsidP="004A4E45">
      <w:r>
        <w:t>The purpose of this document is to summarize into checklists the information in several other documents that define Fastpitch Softball.</w:t>
      </w:r>
      <w:r w:rsidR="00E32AA2">
        <w:t xml:space="preserve"> These checklists make it easier to get a team up and running with everyone understanding the team’s strategy.</w:t>
      </w:r>
      <w:r w:rsidR="0048684B">
        <w:t xml:space="preserve"> They also help hitters understand the difference 46 feet and a larger ball makes, forcing us to hit on the side of the ball to stop the spin, and cover balls coming at a greater angel which enlarges the strike zone. They also help pitchers realize the relationship between underhand and overhand, and how just throwing and pitching around the horn will teach one to throw underhand. Same footwork, just upside down. </w:t>
      </w:r>
      <w:r w:rsidR="00067743">
        <w:t>Except for running, these checklists define Fast Pitch Softball.</w:t>
      </w:r>
    </w:p>
    <w:p w14:paraId="4877491F" w14:textId="56677EA4" w:rsidR="00B86573" w:rsidRDefault="00B86573" w:rsidP="004A4E45">
      <w:r>
        <w:t>To see online</w:t>
      </w:r>
      <w:r w:rsidR="00017836">
        <w:t>,</w:t>
      </w:r>
      <w:r>
        <w:t xml:space="preserve"> search: </w:t>
      </w:r>
      <w:hyperlink r:id="rId6" w:history="1">
        <w:r w:rsidRPr="00B86573">
          <w:rPr>
            <w:rStyle w:val="Hyperlink"/>
          </w:rPr>
          <w:t>TeamsWin Blogs Fastpitch</w:t>
        </w:r>
      </w:hyperlink>
      <w:r>
        <w:t xml:space="preserve"> for number 63.</w:t>
      </w:r>
    </w:p>
    <w:p w14:paraId="79508E36" w14:textId="46915B0A" w:rsidR="00156D0E" w:rsidRDefault="00000000" w:rsidP="004A4E45">
      <w:hyperlink r:id="rId7" w:history="1">
        <w:r w:rsidR="004A4E45" w:rsidRPr="00A91310">
          <w:rPr>
            <w:rStyle w:val="Hyperlink"/>
          </w:rPr>
          <w:t>Checklist for Hitting</w:t>
        </w:r>
      </w:hyperlink>
    </w:p>
    <w:p w14:paraId="355A2188" w14:textId="49C4525E" w:rsidR="004A4E45" w:rsidRDefault="00000000" w:rsidP="004A4E45">
      <w:hyperlink r:id="rId8" w:history="1">
        <w:r w:rsidR="004A4E45" w:rsidRPr="00A91310">
          <w:rPr>
            <w:rStyle w:val="Hyperlink"/>
          </w:rPr>
          <w:t>Checklist for Throwing</w:t>
        </w:r>
      </w:hyperlink>
    </w:p>
    <w:p w14:paraId="0440702E" w14:textId="28B7AA6B" w:rsidR="004A4E45" w:rsidRPr="004A4E45" w:rsidRDefault="00000000" w:rsidP="004A4E45">
      <w:hyperlink r:id="rId9" w:history="1">
        <w:r w:rsidR="004A4E45" w:rsidRPr="00A91310">
          <w:rPr>
            <w:rStyle w:val="Hyperlink"/>
          </w:rPr>
          <w:t>Checklist for Giving Receiving Signs</w:t>
        </w:r>
      </w:hyperlink>
    </w:p>
    <w:sectPr w:rsidR="004A4E45" w:rsidRPr="004A4E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7A3F2" w14:textId="77777777" w:rsidR="002E171E" w:rsidRDefault="002E171E" w:rsidP="00677E9D">
      <w:pPr>
        <w:spacing w:after="0" w:line="240" w:lineRule="auto"/>
      </w:pPr>
      <w:r>
        <w:separator/>
      </w:r>
    </w:p>
  </w:endnote>
  <w:endnote w:type="continuationSeparator" w:id="0">
    <w:p w14:paraId="5CB30E21" w14:textId="77777777" w:rsidR="002E171E" w:rsidRDefault="002E171E"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6A51"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45FDD5FE" w14:textId="77777777">
      <w:tc>
        <w:tcPr>
          <w:tcW w:w="2500" w:type="pct"/>
          <w:shd w:val="clear" w:color="auto" w:fill="4472C4" w:themeFill="accent1"/>
          <w:vAlign w:val="center"/>
        </w:tcPr>
        <w:p w14:paraId="7EB0961D" w14:textId="354C5E91"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BB5FB5">
                <w:rPr>
                  <w:caps/>
                  <w:color w:val="FFFFFF" w:themeColor="background1"/>
                  <w:sz w:val="18"/>
                  <w:szCs w:val="18"/>
                </w:rPr>
                <w:t>checklists for hitting throwing strategy</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577BDDEE" w14:textId="70E20E09" w:rsidR="00346E38" w:rsidRDefault="004A4E4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7-2-2024 </w:t>
              </w:r>
              <w:r w:rsidR="00BB5FB5">
                <w:rPr>
                  <w:caps/>
                  <w:color w:val="FFFFFF" w:themeColor="background1"/>
                  <w:sz w:val="18"/>
                  <w:szCs w:val="18"/>
                </w:rPr>
                <w:t>Robert D. Pace (Paisii)</w:t>
              </w:r>
            </w:p>
          </w:sdtContent>
        </w:sdt>
      </w:tc>
    </w:tr>
  </w:tbl>
  <w:p w14:paraId="360745A5"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96C16" w14:textId="77777777" w:rsidR="002E171E" w:rsidRDefault="002E171E" w:rsidP="00677E9D">
      <w:pPr>
        <w:spacing w:after="0" w:line="240" w:lineRule="auto"/>
      </w:pPr>
      <w:r>
        <w:separator/>
      </w:r>
    </w:p>
  </w:footnote>
  <w:footnote w:type="continuationSeparator" w:id="0">
    <w:p w14:paraId="16DB13EB" w14:textId="77777777" w:rsidR="002E171E" w:rsidRDefault="002E171E"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D06DE"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6B247C5D" wp14:editId="71C3E26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2D2B6D6" w14:textId="10CEA639" w:rsidR="00677E9D" w:rsidRDefault="00BB5FB5">
                              <w:pPr>
                                <w:pStyle w:val="Header"/>
                                <w:tabs>
                                  <w:tab w:val="clear" w:pos="4680"/>
                                  <w:tab w:val="clear" w:pos="9360"/>
                                </w:tabs>
                                <w:jc w:val="center"/>
                                <w:rPr>
                                  <w:caps/>
                                  <w:color w:val="FFFFFF" w:themeColor="background1"/>
                                </w:rPr>
                              </w:pPr>
                              <w:r>
                                <w:rPr>
                                  <w:caps/>
                                  <w:color w:val="FFFFFF" w:themeColor="background1"/>
                                </w:rPr>
                                <w:t>checklists for hitting throwing strategy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247C5D"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2D2B6D6" w14:textId="10CEA639" w:rsidR="00677E9D" w:rsidRDefault="00BB5FB5">
                        <w:pPr>
                          <w:pStyle w:val="Header"/>
                          <w:tabs>
                            <w:tab w:val="clear" w:pos="4680"/>
                            <w:tab w:val="clear" w:pos="9360"/>
                          </w:tabs>
                          <w:jc w:val="center"/>
                          <w:rPr>
                            <w:caps/>
                            <w:color w:val="FFFFFF" w:themeColor="background1"/>
                          </w:rPr>
                        </w:pPr>
                        <w:r>
                          <w:rPr>
                            <w:caps/>
                            <w:color w:val="FFFFFF" w:themeColor="background1"/>
                          </w:rPr>
                          <w:t>checklists for hitting throwing strategy</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B5"/>
    <w:rsid w:val="00004C65"/>
    <w:rsid w:val="00017836"/>
    <w:rsid w:val="00062B07"/>
    <w:rsid w:val="00067743"/>
    <w:rsid w:val="000C262C"/>
    <w:rsid w:val="00156D0E"/>
    <w:rsid w:val="00193C7F"/>
    <w:rsid w:val="00253447"/>
    <w:rsid w:val="002C3A22"/>
    <w:rsid w:val="002E171E"/>
    <w:rsid w:val="00323728"/>
    <w:rsid w:val="0034466E"/>
    <w:rsid w:val="00346E38"/>
    <w:rsid w:val="003C5A1B"/>
    <w:rsid w:val="003E23D1"/>
    <w:rsid w:val="00423D9A"/>
    <w:rsid w:val="0048684B"/>
    <w:rsid w:val="0049407A"/>
    <w:rsid w:val="004A4E45"/>
    <w:rsid w:val="004E0C87"/>
    <w:rsid w:val="00580678"/>
    <w:rsid w:val="005B17F2"/>
    <w:rsid w:val="00655FD6"/>
    <w:rsid w:val="00677E9D"/>
    <w:rsid w:val="007747EA"/>
    <w:rsid w:val="007C71AB"/>
    <w:rsid w:val="007E1416"/>
    <w:rsid w:val="008A11C1"/>
    <w:rsid w:val="00932785"/>
    <w:rsid w:val="009749E5"/>
    <w:rsid w:val="00A174AD"/>
    <w:rsid w:val="00A62038"/>
    <w:rsid w:val="00A91310"/>
    <w:rsid w:val="00AE1A48"/>
    <w:rsid w:val="00B13B90"/>
    <w:rsid w:val="00B7488B"/>
    <w:rsid w:val="00B86573"/>
    <w:rsid w:val="00BB5FB5"/>
    <w:rsid w:val="00C14E77"/>
    <w:rsid w:val="00D17962"/>
    <w:rsid w:val="00D61455"/>
    <w:rsid w:val="00DB2C87"/>
    <w:rsid w:val="00DB42D4"/>
    <w:rsid w:val="00DD5A23"/>
    <w:rsid w:val="00DE4765"/>
    <w:rsid w:val="00E16465"/>
    <w:rsid w:val="00E32AA2"/>
    <w:rsid w:val="00E65E04"/>
    <w:rsid w:val="00F16ED9"/>
    <w:rsid w:val="00F53EE4"/>
    <w:rsid w:val="00F75DCC"/>
    <w:rsid w:val="00F84EEF"/>
    <w:rsid w:val="00F9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25E"/>
  <w15:chartTrackingRefBased/>
  <w15:docId w15:val="{B118E408-D1E4-4878-AA0B-C454141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styleId="Hyperlink">
    <w:name w:val="Hyperlink"/>
    <w:basedOn w:val="DefaultParagraphFont"/>
    <w:uiPriority w:val="99"/>
    <w:unhideWhenUsed/>
    <w:rsid w:val="00A91310"/>
    <w:rPr>
      <w:color w:val="0563C1" w:themeColor="hyperlink"/>
      <w:u w:val="single"/>
    </w:rPr>
  </w:style>
  <w:style w:type="character" w:styleId="UnresolvedMention">
    <w:name w:val="Unresolved Mention"/>
    <w:basedOn w:val="DefaultParagraphFont"/>
    <w:uiPriority w:val="99"/>
    <w:semiHidden/>
    <w:unhideWhenUsed/>
    <w:rsid w:val="00A91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swin.net/TeamsWinDownloads/10%20Fastpitch/Checklists,%20Throwing%20Checklist.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eamswin.net/TeamsWinDownloads/10%20Fastpitch/Checklists,%20Hitting%20Checklis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mswin.net/TeamsWinDownloads/00%20New/4NewFastpitch/0%20Fastpitch%20Strategy%20Blog.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eamswin.net/TeamsWinDownloads/10%20Fastpitch/Checklists,%20Checklist%20for%20Giving%20Receiving%20Sig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7</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checklists for hitting throwing strategy</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checklists for hitting throwing strategy</dc:title>
  <dc:subject/>
  <dc:creator>7-2-2024 Robert D. Pace (Paisii)</dc:creator>
  <cp:keywords/>
  <dc:description/>
  <cp:lastModifiedBy>Bob Pace</cp:lastModifiedBy>
  <cp:revision>4</cp:revision>
  <dcterms:created xsi:type="dcterms:W3CDTF">2024-07-03T16:30:00Z</dcterms:created>
  <dcterms:modified xsi:type="dcterms:W3CDTF">2024-07-06T18:10:00Z</dcterms:modified>
</cp:coreProperties>
</file>